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B" w:rsidRDefault="00954BBB" w:rsidP="009E6370">
      <w:pPr>
        <w:jc w:val="center"/>
        <w:rPr>
          <w:b/>
          <w:sz w:val="24"/>
          <w:szCs w:val="24"/>
        </w:rPr>
      </w:pPr>
    </w:p>
    <w:p w:rsidR="00954BBB" w:rsidRPr="009902BC" w:rsidRDefault="00954BBB" w:rsidP="009E6370">
      <w:pPr>
        <w:jc w:val="center"/>
        <w:rPr>
          <w:b/>
          <w:sz w:val="24"/>
          <w:szCs w:val="24"/>
        </w:rPr>
      </w:pPr>
      <w:r w:rsidRPr="009902BC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66.25pt">
            <v:imagedata r:id="rId5" o:title=""/>
          </v:shape>
        </w:pict>
      </w:r>
    </w:p>
    <w:p w:rsidR="00954BBB" w:rsidRDefault="00954BBB">
      <w:pPr>
        <w:rPr>
          <w:sz w:val="20"/>
        </w:rPr>
        <w:sectPr w:rsidR="00954BBB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954BBB" w:rsidRDefault="00954BBB">
      <w:pPr>
        <w:pStyle w:val="BodyText"/>
        <w:spacing w:before="67" w:line="322" w:lineRule="exact"/>
        <w:ind w:left="3689"/>
      </w:pPr>
      <w:r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954BBB" w:rsidRDefault="00954BBB">
      <w:pPr>
        <w:pStyle w:val="BodyText"/>
        <w:spacing w:before="3" w:line="237" w:lineRule="auto"/>
        <w:ind w:right="943" w:firstLine="69"/>
      </w:pPr>
      <w:r>
        <w:t xml:space="preserve">   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954BBB" w:rsidRDefault="00954BBB">
      <w:pPr>
        <w:pStyle w:val="BodyText"/>
        <w:spacing w:before="1"/>
        <w:ind w:right="903"/>
      </w:pPr>
      <w:r>
        <w:t xml:space="preserve">    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954BBB" w:rsidRDefault="00954BBB">
      <w:pPr>
        <w:pStyle w:val="BodyText"/>
        <w:ind w:right="969"/>
      </w:pPr>
      <w:r>
        <w:t xml:space="preserve">    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основной </w:t>
      </w:r>
      <w:r>
        <w:rPr>
          <w:spacing w:val="-67"/>
        </w:rPr>
        <w:t xml:space="preserve"> </w:t>
      </w:r>
      <w:r>
        <w:t>школе.</w:t>
      </w:r>
    </w:p>
    <w:p w:rsidR="00954BBB" w:rsidRDefault="00954BBB" w:rsidP="009E6370">
      <w:pPr>
        <w:pStyle w:val="BodyText"/>
        <w:ind w:right="834"/>
      </w:pPr>
      <w:r>
        <w:t xml:space="preserve">    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 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954BBB" w:rsidRDefault="00954BBB">
      <w:pPr>
        <w:pStyle w:val="BodyText"/>
        <w:ind w:right="633"/>
      </w:pPr>
      <w:r>
        <w:t xml:space="preserve">    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954BBB" w:rsidRDefault="00954BBB">
      <w:pPr>
        <w:pStyle w:val="BodyText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 xml:space="preserve">    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954BBB" w:rsidRDefault="00954BBB">
      <w:pPr>
        <w:pStyle w:val="BodyText"/>
        <w:spacing w:line="318" w:lineRule="exact"/>
        <w:jc w:val="left"/>
      </w:pPr>
      <w:r>
        <w:t xml:space="preserve">   Задачи:</w:t>
      </w:r>
    </w:p>
    <w:p w:rsidR="00954BBB" w:rsidRDefault="00954BBB">
      <w:pPr>
        <w:pStyle w:val="ListParagraph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954BBB" w:rsidRDefault="00954BBB">
      <w:pPr>
        <w:pStyle w:val="ListParagraph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954BBB" w:rsidRDefault="00954BBB">
      <w:pPr>
        <w:pStyle w:val="ListParagraph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54BBB" w:rsidRDefault="00954BBB">
      <w:pPr>
        <w:spacing w:line="232" w:lineRule="auto"/>
        <w:jc w:val="both"/>
        <w:rPr>
          <w:sz w:val="28"/>
        </w:rPr>
        <w:sectPr w:rsidR="00954BBB">
          <w:pgSz w:w="11910" w:h="16840"/>
          <w:pgMar w:top="1040" w:right="180" w:bottom="280" w:left="1440" w:header="720" w:footer="720" w:gutter="0"/>
          <w:cols w:space="720"/>
        </w:sectPr>
      </w:pPr>
    </w:p>
    <w:p w:rsidR="00954BBB" w:rsidRDefault="00954BBB">
      <w:pPr>
        <w:pStyle w:val="ListParagraph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</w:p>
    <w:p w:rsidR="00954BBB" w:rsidRDefault="00954BBB">
      <w:pPr>
        <w:pStyle w:val="BodyText"/>
        <w:ind w:left="0"/>
        <w:jc w:val="left"/>
        <w:rPr>
          <w:sz w:val="30"/>
        </w:rPr>
      </w:pPr>
    </w:p>
    <w:p w:rsidR="00954BBB" w:rsidRDefault="00954BBB">
      <w:pPr>
        <w:pStyle w:val="BodyText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954BBB" w:rsidRDefault="00954BBB">
      <w:pPr>
        <w:pStyle w:val="BodyText"/>
        <w:ind w:right="650"/>
      </w:pPr>
      <w:r>
        <w:t xml:space="preserve">    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54BBB" w:rsidRDefault="00954BBB">
      <w:pPr>
        <w:pStyle w:val="BodyText"/>
        <w:ind w:right="1186"/>
      </w:pPr>
      <w:r>
        <w:t xml:space="preserve">   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954BBB" w:rsidRDefault="00954BBB">
      <w:pPr>
        <w:pStyle w:val="BodyText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 xml:space="preserve">проектной </w:t>
      </w:r>
      <w:r>
        <w:t>деятельности:</w:t>
      </w:r>
    </w:p>
    <w:p w:rsidR="00954BBB" w:rsidRDefault="00954BBB">
      <w:pPr>
        <w:pStyle w:val="BodyText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954BBB" w:rsidRDefault="00954BBB">
      <w:pPr>
        <w:pStyle w:val="ListParagraph"/>
        <w:numPr>
          <w:ilvl w:val="0"/>
          <w:numId w:val="3"/>
        </w:numPr>
        <w:tabs>
          <w:tab w:val="left" w:pos="545"/>
        </w:tabs>
        <w:spacing w:line="322" w:lineRule="exact"/>
        <w:ind w:hanging="21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954BBB" w:rsidRDefault="00954BBB">
      <w:pPr>
        <w:pStyle w:val="ListParagraph"/>
        <w:numPr>
          <w:ilvl w:val="0"/>
          <w:numId w:val="3"/>
        </w:numPr>
        <w:tabs>
          <w:tab w:val="left" w:pos="613"/>
        </w:tabs>
        <w:ind w:left="262" w:right="8052" w:firstLine="69"/>
        <w:jc w:val="left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954BBB" w:rsidRDefault="00954BBB">
      <w:pPr>
        <w:pStyle w:val="BodyText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954BBB" w:rsidRDefault="00954BBB">
      <w:pPr>
        <w:pStyle w:val="BodyText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954BBB" w:rsidRDefault="00954BBB">
      <w:pPr>
        <w:sectPr w:rsidR="00954BBB">
          <w:pgSz w:w="11910" w:h="16840"/>
          <w:pgMar w:top="1040" w:right="180" w:bottom="280" w:left="1440" w:header="720" w:footer="720" w:gutter="0"/>
          <w:cols w:space="720"/>
        </w:sectPr>
      </w:pPr>
    </w:p>
    <w:p w:rsidR="00954BBB" w:rsidRDefault="00954BBB">
      <w:pPr>
        <w:pStyle w:val="BodyText"/>
        <w:spacing w:before="74" w:line="322" w:lineRule="exact"/>
        <w:jc w:val="left"/>
      </w:pP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954BBB" w:rsidRDefault="00954BBB">
      <w:pPr>
        <w:pStyle w:val="ListParagraph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954BBB" w:rsidRDefault="00954BBB">
      <w:pPr>
        <w:pStyle w:val="ListParagraph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954BBB" w:rsidRDefault="00954BBB">
      <w:pPr>
        <w:pStyle w:val="ListParagraph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954BBB" w:rsidRDefault="00954BBB">
      <w:pPr>
        <w:pStyle w:val="ListParagraph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954BBB" w:rsidRDefault="00954BBB">
      <w:pPr>
        <w:pStyle w:val="BodyText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954BBB" w:rsidRDefault="00954BBB">
      <w:pPr>
        <w:pStyle w:val="BodyText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954BBB" w:rsidRDefault="00954BBB">
      <w:pPr>
        <w:pStyle w:val="BodyText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954BBB" w:rsidRDefault="00954BBB">
      <w:pPr>
        <w:pStyle w:val="BodyText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954BBB" w:rsidRDefault="00954BBB">
      <w:pPr>
        <w:pStyle w:val="BodyText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954BBB" w:rsidRDefault="00954BBB">
      <w:pPr>
        <w:pStyle w:val="BodyText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954BBB" w:rsidRDefault="00954BBB">
      <w:pPr>
        <w:pStyle w:val="BodyText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:rsidR="00954BBB" w:rsidRDefault="00954BBB">
      <w:pPr>
        <w:pStyle w:val="BodyText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954BBB" w:rsidRDefault="00954BBB">
      <w:pPr>
        <w:pStyle w:val="BodyText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954BBB" w:rsidRDefault="00954BBB">
      <w:pPr>
        <w:pStyle w:val="BodyText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954BBB" w:rsidRDefault="00954BBB">
      <w:pPr>
        <w:pStyle w:val="BodyText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954BBB" w:rsidRDefault="00954BBB">
      <w:pPr>
        <w:pStyle w:val="BodyText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954BBB" w:rsidRDefault="00954BBB">
      <w:pPr>
        <w:pStyle w:val="BodyText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954BBB" w:rsidRDefault="00954BBB">
      <w:pPr>
        <w:pStyle w:val="BodyText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954BBB" w:rsidRDefault="00954BBB">
      <w:pPr>
        <w:pStyle w:val="BodyText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954BBB" w:rsidRDefault="00954BBB">
      <w:pPr>
        <w:pStyle w:val="BodyText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954BBB" w:rsidRDefault="00954BBB">
      <w:pPr>
        <w:pStyle w:val="BodyText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«Удивительная химия »рассчитана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954BBB" w:rsidRDefault="00954BBB">
      <w:pPr>
        <w:sectPr w:rsidR="00954BBB">
          <w:pgSz w:w="11910" w:h="16840"/>
          <w:pgMar w:top="1040" w:right="180" w:bottom="280" w:left="1440" w:header="720" w:footer="720" w:gutter="0"/>
          <w:cols w:space="720"/>
        </w:sectPr>
      </w:pPr>
    </w:p>
    <w:p w:rsidR="00954BBB" w:rsidRDefault="00954BBB">
      <w:pPr>
        <w:pStyle w:val="ListParagraph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954BBB" w:rsidRDefault="00954BBB">
      <w:pPr>
        <w:pStyle w:val="BodyText"/>
        <w:spacing w:before="11"/>
        <w:ind w:left="0"/>
        <w:jc w:val="left"/>
        <w:rPr>
          <w:sz w:val="26"/>
        </w:rPr>
      </w:pPr>
    </w:p>
    <w:p w:rsidR="00954BBB" w:rsidRDefault="00954BBB">
      <w:pPr>
        <w:pStyle w:val="BodyText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954BBB" w:rsidRDefault="00954BBB">
      <w:pPr>
        <w:pStyle w:val="BodyText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954BBB" w:rsidRDefault="00954BBB">
      <w:pPr>
        <w:pStyle w:val="BodyText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954BBB" w:rsidRDefault="00954BBB">
      <w:pPr>
        <w:pStyle w:val="BodyText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954BBB" w:rsidRDefault="00954BBB">
      <w:pPr>
        <w:sectPr w:rsidR="00954BBB">
          <w:pgSz w:w="11910" w:h="16840"/>
          <w:pgMar w:top="1040" w:right="180" w:bottom="280" w:left="1440" w:header="720" w:footer="720" w:gutter="0"/>
          <w:cols w:space="720"/>
        </w:sectPr>
      </w:pP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954BBB" w:rsidRDefault="00954BBB">
      <w:pPr>
        <w:pStyle w:val="BodyText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954BBB" w:rsidRDefault="00954BBB">
      <w:pPr>
        <w:pStyle w:val="BodyText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954BBB" w:rsidRDefault="00954BBB">
      <w:pPr>
        <w:pStyle w:val="BodyText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954BBB" w:rsidRDefault="00954BBB">
      <w:pPr>
        <w:pStyle w:val="BodyText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954BBB" w:rsidRDefault="00954BBB">
      <w:pPr>
        <w:spacing w:line="237" w:lineRule="auto"/>
        <w:jc w:val="both"/>
        <w:rPr>
          <w:sz w:val="28"/>
        </w:rPr>
        <w:sectPr w:rsidR="00954BBB">
          <w:pgSz w:w="11910" w:h="16840"/>
          <w:pgMar w:top="1040" w:right="180" w:bottom="280" w:left="1440" w:header="720" w:footer="720" w:gutter="0"/>
          <w:cols w:space="720"/>
        </w:sectPr>
      </w:pP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954BBB" w:rsidRDefault="00954BBB">
      <w:pPr>
        <w:pStyle w:val="ListParagraph"/>
        <w:numPr>
          <w:ilvl w:val="1"/>
          <w:numId w:val="1"/>
        </w:numPr>
        <w:tabs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954BBB" w:rsidRDefault="00954BBB">
      <w:pPr>
        <w:pStyle w:val="BodyText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954BBB" w:rsidRDefault="00954BBB">
      <w:pPr>
        <w:pStyle w:val="BodyText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954BBB" w:rsidRDefault="00954BBB">
      <w:pPr>
        <w:rPr>
          <w:sz w:val="28"/>
        </w:rPr>
        <w:sectPr w:rsidR="00954BBB">
          <w:pgSz w:w="11910" w:h="16840"/>
          <w:pgMar w:top="1040" w:right="180" w:bottom="280" w:left="1440" w:header="720" w:footer="720" w:gutter="0"/>
          <w:cols w:space="720"/>
        </w:sectPr>
      </w:pPr>
    </w:p>
    <w:p w:rsidR="00954BBB" w:rsidRDefault="00954BBB">
      <w:pPr>
        <w:pStyle w:val="BodyText"/>
        <w:spacing w:before="74"/>
        <w:ind w:left="1702" w:right="1290"/>
      </w:pP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954BBB" w:rsidRDefault="00954BBB">
      <w:pPr>
        <w:pStyle w:val="BodyText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954BBB" w:rsidRDefault="00954BBB">
      <w:pPr>
        <w:pStyle w:val="ListParagraph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954BBB" w:rsidRDefault="00954BBB">
      <w:pPr>
        <w:pStyle w:val="BodyText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954BBB" w:rsidRDefault="00954BBB">
      <w:pPr>
        <w:pStyle w:val="BodyText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внеурочной 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954BBB" w:rsidRDefault="00954BBB">
      <w:pPr>
        <w:pStyle w:val="BodyText"/>
        <w:spacing w:before="5"/>
        <w:ind w:left="0"/>
        <w:jc w:val="left"/>
        <w:rPr>
          <w:sz w:val="27"/>
        </w:rPr>
      </w:pPr>
    </w:p>
    <w:p w:rsidR="00954BBB" w:rsidRDefault="00954BBB">
      <w:pPr>
        <w:pStyle w:val="ListParagraph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954BBB" w:rsidRDefault="00954BBB">
      <w:pPr>
        <w:pStyle w:val="BodyText"/>
        <w:ind w:left="0"/>
        <w:jc w:val="left"/>
        <w:rPr>
          <w:sz w:val="20"/>
        </w:rPr>
      </w:pPr>
    </w:p>
    <w:p w:rsidR="00954BBB" w:rsidRDefault="00954BBB">
      <w:pPr>
        <w:pStyle w:val="BodyText"/>
        <w:ind w:left="0"/>
        <w:jc w:val="left"/>
        <w:rPr>
          <w:sz w:val="20"/>
        </w:rPr>
      </w:pPr>
    </w:p>
    <w:p w:rsidR="00954BBB" w:rsidRDefault="00954BBB">
      <w:pPr>
        <w:pStyle w:val="BodyText"/>
        <w:spacing w:before="5" w:after="1"/>
        <w:ind w:left="0"/>
        <w:jc w:val="left"/>
        <w:rPr>
          <w:sz w:val="15"/>
        </w:rPr>
      </w:pPr>
    </w:p>
    <w:tbl>
      <w:tblPr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6775"/>
        <w:gridCol w:w="2586"/>
      </w:tblGrid>
      <w:tr w:rsidR="00954BBB" w:rsidTr="00BE07B2">
        <w:trPr>
          <w:trHeight w:val="350"/>
        </w:trPr>
        <w:tc>
          <w:tcPr>
            <w:tcW w:w="430" w:type="dxa"/>
          </w:tcPr>
          <w:p w:rsidR="00954BBB" w:rsidRPr="00BE07B2" w:rsidRDefault="00954BBB" w:rsidP="00BE07B2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 w:rsidRPr="00BE07B2"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954BBB" w:rsidRPr="00BE07B2" w:rsidRDefault="00954BBB" w:rsidP="00BE07B2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 w:rsidRPr="00BE07B2">
              <w:rPr>
                <w:b/>
                <w:sz w:val="24"/>
              </w:rPr>
              <w:t>Тема</w:t>
            </w:r>
            <w:r w:rsidRPr="00BE07B2">
              <w:rPr>
                <w:b/>
                <w:spacing w:val="-3"/>
                <w:sz w:val="24"/>
              </w:rPr>
              <w:t xml:space="preserve"> </w:t>
            </w:r>
            <w:r w:rsidRPr="00BE07B2"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954BBB" w:rsidRPr="00BE07B2" w:rsidRDefault="00954BBB" w:rsidP="00BE07B2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 w:rsidRPr="00BE07B2">
              <w:rPr>
                <w:b/>
                <w:sz w:val="24"/>
              </w:rPr>
              <w:t>Кол-во</w:t>
            </w:r>
            <w:r w:rsidRPr="00BE07B2">
              <w:rPr>
                <w:b/>
                <w:spacing w:val="-3"/>
                <w:sz w:val="24"/>
              </w:rPr>
              <w:t xml:space="preserve"> </w:t>
            </w:r>
            <w:r w:rsidRPr="00BE07B2">
              <w:rPr>
                <w:b/>
                <w:sz w:val="24"/>
              </w:rPr>
              <w:t>часов</w:t>
            </w:r>
          </w:p>
        </w:tc>
      </w:tr>
      <w:tr w:rsidR="00954BBB" w:rsidTr="00BE07B2">
        <w:trPr>
          <w:trHeight w:val="347"/>
        </w:trPr>
        <w:tc>
          <w:tcPr>
            <w:tcW w:w="430" w:type="dxa"/>
          </w:tcPr>
          <w:p w:rsidR="00954BBB" w:rsidRPr="00BE07B2" w:rsidRDefault="00954BBB" w:rsidP="00BE07B2">
            <w:pPr>
              <w:pStyle w:val="TableParagraph"/>
              <w:spacing w:before="1"/>
              <w:ind w:left="107"/>
              <w:rPr>
                <w:sz w:val="24"/>
              </w:rPr>
            </w:pPr>
            <w:r w:rsidRPr="00BE07B2"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954BBB" w:rsidRPr="00BE07B2" w:rsidRDefault="00954BBB" w:rsidP="00BE07B2">
            <w:pPr>
              <w:pStyle w:val="TableParagraph"/>
              <w:spacing w:before="1"/>
              <w:ind w:left="107"/>
              <w:rPr>
                <w:sz w:val="24"/>
              </w:rPr>
            </w:pPr>
            <w:r w:rsidRPr="00BE07B2">
              <w:rPr>
                <w:sz w:val="24"/>
              </w:rPr>
              <w:t>Химия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–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наука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о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веществах и</w:t>
            </w:r>
            <w:r w:rsidRPr="00BE07B2">
              <w:rPr>
                <w:spacing w:val="-4"/>
                <w:sz w:val="24"/>
              </w:rPr>
              <w:t xml:space="preserve"> </w:t>
            </w:r>
            <w:r w:rsidRPr="00BE07B2"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954BBB" w:rsidRPr="00BE07B2" w:rsidRDefault="00954BBB" w:rsidP="00BE07B2">
            <w:pPr>
              <w:pStyle w:val="TableParagraph"/>
              <w:spacing w:before="1"/>
              <w:ind w:left="1"/>
              <w:rPr>
                <w:sz w:val="24"/>
              </w:rPr>
            </w:pPr>
            <w:r w:rsidRPr="00BE07B2">
              <w:rPr>
                <w:sz w:val="24"/>
              </w:rPr>
              <w:t>2</w:t>
            </w:r>
          </w:p>
        </w:tc>
      </w:tr>
      <w:tr w:rsidR="00954BBB" w:rsidTr="00BE07B2">
        <w:trPr>
          <w:trHeight w:val="347"/>
        </w:trPr>
        <w:tc>
          <w:tcPr>
            <w:tcW w:w="430" w:type="dxa"/>
          </w:tcPr>
          <w:p w:rsidR="00954BBB" w:rsidRPr="00BE07B2" w:rsidRDefault="00954BBB" w:rsidP="00BE07B2">
            <w:pPr>
              <w:pStyle w:val="TableParagraph"/>
              <w:spacing w:before="4"/>
              <w:ind w:left="107"/>
              <w:rPr>
                <w:sz w:val="24"/>
              </w:rPr>
            </w:pPr>
            <w:r w:rsidRPr="00BE07B2"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954BBB" w:rsidRPr="00BE07B2" w:rsidRDefault="00954BBB" w:rsidP="00BE07B2">
            <w:pPr>
              <w:pStyle w:val="TableParagraph"/>
              <w:spacing w:before="4"/>
              <w:ind w:left="107"/>
              <w:rPr>
                <w:sz w:val="24"/>
              </w:rPr>
            </w:pPr>
            <w:r w:rsidRPr="00BE07B2">
              <w:rPr>
                <w:sz w:val="24"/>
              </w:rPr>
              <w:t>Вещества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вокруг</w:t>
            </w:r>
            <w:r w:rsidRPr="00BE07B2">
              <w:rPr>
                <w:spacing w:val="5"/>
                <w:sz w:val="24"/>
              </w:rPr>
              <w:t xml:space="preserve"> </w:t>
            </w:r>
            <w:r w:rsidRPr="00BE07B2">
              <w:rPr>
                <w:sz w:val="24"/>
              </w:rPr>
              <w:t>тебя!</w:t>
            </w:r>
            <w:r w:rsidRPr="00BE07B2">
              <w:rPr>
                <w:spacing w:val="2"/>
                <w:sz w:val="24"/>
              </w:rPr>
              <w:t xml:space="preserve"> </w:t>
            </w:r>
            <w:r w:rsidRPr="00BE07B2"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954BBB" w:rsidRPr="00BE07B2" w:rsidRDefault="00954BBB" w:rsidP="00BE07B2">
            <w:pPr>
              <w:pStyle w:val="TableParagraph"/>
              <w:spacing w:before="4"/>
              <w:ind w:left="1"/>
              <w:rPr>
                <w:sz w:val="24"/>
              </w:rPr>
            </w:pPr>
            <w:r w:rsidRPr="00BE07B2">
              <w:rPr>
                <w:sz w:val="24"/>
              </w:rPr>
              <w:t>16</w:t>
            </w:r>
          </w:p>
        </w:tc>
      </w:tr>
      <w:tr w:rsidR="00954BBB" w:rsidTr="00BE07B2">
        <w:trPr>
          <w:trHeight w:val="350"/>
        </w:trPr>
        <w:tc>
          <w:tcPr>
            <w:tcW w:w="430" w:type="dxa"/>
          </w:tcPr>
          <w:p w:rsidR="00954BBB" w:rsidRPr="00BE07B2" w:rsidRDefault="00954BBB" w:rsidP="00BE07B2">
            <w:pPr>
              <w:pStyle w:val="TableParagraph"/>
              <w:spacing w:before="4"/>
              <w:ind w:left="119"/>
              <w:rPr>
                <w:sz w:val="24"/>
              </w:rPr>
            </w:pPr>
            <w:r w:rsidRPr="00BE07B2"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954BBB" w:rsidRDefault="00954BBB" w:rsidP="00BE07B2">
            <w:pPr>
              <w:pStyle w:val="TableParagraph"/>
              <w:spacing w:before="5"/>
              <w:ind w:left="107"/>
            </w:pPr>
            <w:r>
              <w:t>Увлекательная</w:t>
            </w:r>
            <w:r w:rsidRPr="00BE07B2">
              <w:rPr>
                <w:spacing w:val="-2"/>
              </w:rPr>
              <w:t xml:space="preserve"> </w:t>
            </w:r>
            <w:r>
              <w:t>химия</w:t>
            </w:r>
            <w:r w:rsidRPr="00BE07B2">
              <w:rPr>
                <w:spacing w:val="-3"/>
              </w:rPr>
              <w:t xml:space="preserve"> </w:t>
            </w:r>
            <w:r>
              <w:t>для</w:t>
            </w:r>
            <w:r w:rsidRPr="00BE07B2"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954BBB" w:rsidRPr="00BE07B2" w:rsidRDefault="00954BBB" w:rsidP="00BE07B2">
            <w:pPr>
              <w:pStyle w:val="TableParagraph"/>
              <w:spacing w:before="4"/>
              <w:ind w:left="1"/>
              <w:rPr>
                <w:sz w:val="24"/>
              </w:rPr>
            </w:pPr>
            <w:r w:rsidRPr="00BE07B2">
              <w:rPr>
                <w:sz w:val="24"/>
              </w:rPr>
              <w:t>12</w:t>
            </w:r>
          </w:p>
        </w:tc>
      </w:tr>
      <w:tr w:rsidR="00954BBB" w:rsidTr="00BE07B2">
        <w:trPr>
          <w:trHeight w:val="347"/>
        </w:trPr>
        <w:tc>
          <w:tcPr>
            <w:tcW w:w="430" w:type="dxa"/>
          </w:tcPr>
          <w:p w:rsidR="00954BBB" w:rsidRPr="00BE07B2" w:rsidRDefault="00954BBB" w:rsidP="00BE07B2">
            <w:pPr>
              <w:pStyle w:val="TableParagraph"/>
              <w:spacing w:before="1"/>
              <w:ind w:left="107"/>
              <w:rPr>
                <w:sz w:val="24"/>
              </w:rPr>
            </w:pPr>
            <w:r w:rsidRPr="00BE07B2"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954BBB" w:rsidRPr="00BE07B2" w:rsidRDefault="00954BBB" w:rsidP="00BE07B2">
            <w:pPr>
              <w:pStyle w:val="TableParagraph"/>
              <w:spacing w:before="1"/>
              <w:ind w:left="107"/>
              <w:rPr>
                <w:sz w:val="24"/>
              </w:rPr>
            </w:pPr>
            <w:r w:rsidRPr="00BE07B2">
              <w:rPr>
                <w:sz w:val="24"/>
              </w:rPr>
              <w:t>Индивидуальные</w:t>
            </w:r>
            <w:r w:rsidRPr="00BE07B2">
              <w:rPr>
                <w:spacing w:val="-4"/>
                <w:sz w:val="24"/>
              </w:rPr>
              <w:t xml:space="preserve"> </w:t>
            </w:r>
            <w:r w:rsidRPr="00BE07B2"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954BBB" w:rsidRPr="00BE07B2" w:rsidRDefault="00954BBB" w:rsidP="00BE07B2">
            <w:pPr>
              <w:pStyle w:val="TableParagraph"/>
              <w:spacing w:before="1"/>
              <w:ind w:left="1"/>
              <w:rPr>
                <w:sz w:val="24"/>
              </w:rPr>
            </w:pPr>
            <w:r w:rsidRPr="00BE07B2">
              <w:rPr>
                <w:sz w:val="24"/>
              </w:rPr>
              <w:t>4</w:t>
            </w:r>
          </w:p>
        </w:tc>
      </w:tr>
    </w:tbl>
    <w:p w:rsidR="00954BBB" w:rsidRDefault="00954BBB">
      <w:pPr>
        <w:pStyle w:val="BodyText"/>
        <w:ind w:left="0"/>
        <w:jc w:val="left"/>
        <w:rPr>
          <w:sz w:val="20"/>
        </w:rPr>
      </w:pPr>
    </w:p>
    <w:p w:rsidR="00954BBB" w:rsidRDefault="00954BBB">
      <w:pPr>
        <w:pStyle w:val="BodyText"/>
        <w:spacing w:before="1"/>
        <w:ind w:left="0"/>
        <w:jc w:val="left"/>
        <w:rPr>
          <w:sz w:val="19"/>
        </w:rPr>
      </w:pPr>
    </w:p>
    <w:p w:rsidR="00954BBB" w:rsidRDefault="00954BBB">
      <w:pPr>
        <w:pStyle w:val="BodyText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954BBB" w:rsidRDefault="00954BBB">
      <w:pPr>
        <w:pStyle w:val="BodyText"/>
        <w:ind w:left="0"/>
        <w:jc w:val="left"/>
        <w:rPr>
          <w:sz w:val="20"/>
        </w:rPr>
      </w:pPr>
    </w:p>
    <w:p w:rsidR="00954BBB" w:rsidRDefault="00954BBB">
      <w:pPr>
        <w:pStyle w:val="BodyText"/>
        <w:spacing w:before="6"/>
        <w:ind w:left="0"/>
        <w:jc w:val="left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954BBB" w:rsidTr="00BE07B2">
        <w:trPr>
          <w:trHeight w:val="450"/>
        </w:trPr>
        <w:tc>
          <w:tcPr>
            <w:tcW w:w="569" w:type="dxa"/>
            <w:vMerge w:val="restart"/>
          </w:tcPr>
          <w:p w:rsidR="00954BBB" w:rsidRPr="00BE07B2" w:rsidRDefault="00954BBB" w:rsidP="00BE07B2">
            <w:pPr>
              <w:pStyle w:val="TableParagraph"/>
              <w:ind w:left="122" w:right="93" w:firstLine="48"/>
              <w:rPr>
                <w:sz w:val="24"/>
              </w:rPr>
            </w:pPr>
            <w:r w:rsidRPr="00BE07B2">
              <w:rPr>
                <w:sz w:val="24"/>
              </w:rPr>
              <w:t>№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954BBB" w:rsidRPr="00BE07B2" w:rsidRDefault="00954BBB" w:rsidP="00BE07B2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 w:rsidRPr="00BE07B2">
              <w:rPr>
                <w:sz w:val="24"/>
              </w:rPr>
              <w:t>№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по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954BBB" w:rsidRPr="00BE07B2" w:rsidRDefault="00954BBB" w:rsidP="00BE07B2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 w:rsidRPr="00BE07B2">
              <w:rPr>
                <w:sz w:val="24"/>
              </w:rPr>
              <w:t>Тема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954BBB" w:rsidRPr="00BE07B2" w:rsidRDefault="00954BBB" w:rsidP="00BE07B2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 w:rsidRPr="00BE07B2">
              <w:rPr>
                <w:sz w:val="24"/>
              </w:rPr>
              <w:t>Тип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954BBB" w:rsidRPr="00BE07B2" w:rsidRDefault="00954BBB" w:rsidP="00BE07B2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 w:rsidRPr="00BE07B2">
              <w:rPr>
                <w:sz w:val="24"/>
              </w:rPr>
              <w:t>Время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954BBB" w:rsidRPr="00BE07B2" w:rsidRDefault="00954BBB" w:rsidP="00BE07B2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 w:rsidRPr="00BE07B2">
              <w:rPr>
                <w:sz w:val="24"/>
              </w:rPr>
              <w:t>Примечание</w:t>
            </w:r>
          </w:p>
        </w:tc>
      </w:tr>
      <w:tr w:rsidR="00954BBB" w:rsidTr="00BE07B2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954BBB" w:rsidRPr="00BE07B2" w:rsidRDefault="00954BB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954BBB" w:rsidRPr="00BE07B2" w:rsidRDefault="00954BBB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954BBB" w:rsidRPr="00BE07B2" w:rsidRDefault="00954BB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954BBB" w:rsidRPr="00BE07B2" w:rsidRDefault="00954BBB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954BBB" w:rsidRPr="00BE07B2" w:rsidRDefault="00954BBB" w:rsidP="00BE07B2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 w:rsidRPr="00BE07B2"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954BBB" w:rsidRPr="00BE07B2" w:rsidRDefault="00954BBB" w:rsidP="00BE07B2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 w:rsidRPr="00BE07B2">
              <w:rPr>
                <w:sz w:val="24"/>
              </w:rPr>
              <w:t>Фактичес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ки</w:t>
            </w:r>
          </w:p>
        </w:tc>
        <w:tc>
          <w:tcPr>
            <w:tcW w:w="1979" w:type="dxa"/>
          </w:tcPr>
          <w:p w:rsidR="00954BBB" w:rsidRPr="00BE07B2" w:rsidRDefault="00954BBB">
            <w:pPr>
              <w:pStyle w:val="TableParagraph"/>
              <w:rPr>
                <w:sz w:val="26"/>
              </w:rPr>
            </w:pPr>
          </w:p>
        </w:tc>
      </w:tr>
    </w:tbl>
    <w:p w:rsidR="00954BBB" w:rsidRDefault="00954BBB">
      <w:pPr>
        <w:rPr>
          <w:sz w:val="26"/>
        </w:rPr>
        <w:sectPr w:rsidR="00954BBB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954BBB" w:rsidTr="00BE07B2">
        <w:trPr>
          <w:trHeight w:val="277"/>
        </w:trPr>
        <w:tc>
          <w:tcPr>
            <w:tcW w:w="8065" w:type="dxa"/>
            <w:gridSpan w:val="6"/>
          </w:tcPr>
          <w:p w:rsidR="00954BBB" w:rsidRPr="00BE07B2" w:rsidRDefault="00954BBB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0"/>
              </w:rPr>
            </w:pPr>
          </w:p>
        </w:tc>
      </w:tr>
      <w:tr w:rsidR="00954BBB" w:rsidTr="00BE07B2">
        <w:trPr>
          <w:trHeight w:val="275"/>
        </w:trPr>
        <w:tc>
          <w:tcPr>
            <w:tcW w:w="8065" w:type="dxa"/>
            <w:gridSpan w:val="6"/>
          </w:tcPr>
          <w:p w:rsidR="00954BBB" w:rsidRPr="00BE07B2" w:rsidRDefault="00954BBB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0"/>
              </w:rPr>
            </w:pPr>
          </w:p>
        </w:tc>
      </w:tr>
      <w:tr w:rsidR="00954BBB" w:rsidTr="00BE07B2">
        <w:trPr>
          <w:trHeight w:val="1655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 w:rsidRPr="00BE07B2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 w:rsidRPr="00BE07B2">
              <w:rPr>
                <w:sz w:val="24"/>
              </w:rPr>
              <w:t>Химия</w:t>
            </w:r>
            <w:r w:rsidRPr="00BE07B2">
              <w:rPr>
                <w:spacing w:val="31"/>
                <w:sz w:val="24"/>
              </w:rPr>
              <w:t xml:space="preserve"> </w:t>
            </w:r>
            <w:r w:rsidRPr="00BE07B2">
              <w:rPr>
                <w:sz w:val="24"/>
              </w:rPr>
              <w:t>или</w:t>
            </w:r>
            <w:r w:rsidRPr="00BE07B2">
              <w:rPr>
                <w:spacing w:val="32"/>
                <w:sz w:val="24"/>
              </w:rPr>
              <w:t xml:space="preserve"> </w:t>
            </w:r>
            <w:r w:rsidRPr="00BE07B2">
              <w:rPr>
                <w:sz w:val="24"/>
              </w:rPr>
              <w:t>магия?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Немного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2"/>
                <w:sz w:val="24"/>
              </w:rPr>
              <w:t>из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истории</w:t>
            </w:r>
            <w:r w:rsidRPr="00BE07B2">
              <w:rPr>
                <w:sz w:val="24"/>
              </w:rPr>
              <w:tab/>
              <w:t>химии.</w:t>
            </w:r>
          </w:p>
          <w:p w:rsidR="00954BBB" w:rsidRPr="00BE07B2" w:rsidRDefault="00954BBB" w:rsidP="00BE07B2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Техника</w:t>
            </w:r>
          </w:p>
          <w:p w:rsidR="00954BBB" w:rsidRPr="00BE07B2" w:rsidRDefault="00954BBB" w:rsidP="00BE07B2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 w:rsidRPr="00BE07B2">
              <w:rPr>
                <w:sz w:val="24"/>
              </w:rPr>
              <w:t>безопасности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3"/>
                <w:sz w:val="24"/>
              </w:rPr>
              <w:t>в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кабинете</w:t>
            </w:r>
            <w:r w:rsidRPr="00BE07B2">
              <w:rPr>
                <w:spacing w:val="-4"/>
                <w:sz w:val="24"/>
              </w:rPr>
              <w:t xml:space="preserve"> </w:t>
            </w:r>
            <w:r w:rsidRPr="00BE07B2"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Вводный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832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 w:rsidRPr="00BE07B2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 w:rsidRPr="00BE07B2">
              <w:rPr>
                <w:sz w:val="24"/>
              </w:rPr>
              <w:t>Алхимия.</w:t>
            </w:r>
            <w:r w:rsidRPr="00BE07B2">
              <w:rPr>
                <w:spacing w:val="50"/>
                <w:sz w:val="24"/>
              </w:rPr>
              <w:t xml:space="preserve"> </w:t>
            </w:r>
            <w:r w:rsidRPr="00BE07B2">
              <w:rPr>
                <w:sz w:val="24"/>
              </w:rPr>
              <w:t>Химия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вчера,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1"/>
                <w:sz w:val="24"/>
              </w:rPr>
              <w:t>сегодня,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4"/>
                <w:sz w:val="24"/>
              </w:rPr>
              <w:t>-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лекция,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927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 w:rsidRPr="00BE07B2"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833"/>
              <w:rPr>
                <w:sz w:val="24"/>
              </w:rPr>
            </w:pPr>
            <w:r w:rsidRPr="00BE07B2">
              <w:rPr>
                <w:sz w:val="24"/>
              </w:rPr>
              <w:t>Вещество,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физические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свойства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веществ.</w:t>
            </w:r>
          </w:p>
          <w:p w:rsidR="00954BBB" w:rsidRPr="00BE07B2" w:rsidRDefault="00954BBB" w:rsidP="00BE07B2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Отличие</w:t>
            </w:r>
            <w:r w:rsidRPr="00BE07B2">
              <w:rPr>
                <w:spacing w:val="51"/>
                <w:sz w:val="24"/>
              </w:rPr>
              <w:t xml:space="preserve"> </w:t>
            </w:r>
            <w:r w:rsidRPr="00BE07B2">
              <w:rPr>
                <w:sz w:val="24"/>
              </w:rPr>
              <w:t>чистых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 w:rsidRPr="00BE07B2">
              <w:rPr>
                <w:sz w:val="24"/>
              </w:rPr>
              <w:t>веществ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2"/>
                <w:sz w:val="24"/>
              </w:rPr>
              <w:t>от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смесей..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ind w:left="212" w:right="690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ции</w:t>
            </w:r>
            <w:r w:rsidRPr="00BE07B2">
              <w:rPr>
                <w:spacing w:val="-5"/>
                <w:sz w:val="24"/>
              </w:rPr>
              <w:t xml:space="preserve"> </w:t>
            </w:r>
            <w:r w:rsidRPr="00BE07B2"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82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 w:rsidRPr="00BE07B2"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882"/>
              <w:rPr>
                <w:sz w:val="24"/>
              </w:rPr>
            </w:pPr>
            <w:r w:rsidRPr="00BE07B2">
              <w:rPr>
                <w:sz w:val="24"/>
              </w:rPr>
              <w:t>Способы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разделения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4"/>
                <w:sz w:val="24"/>
              </w:rPr>
              <w:t>и</w:t>
            </w:r>
          </w:p>
          <w:p w:rsidR="00954BBB" w:rsidRPr="00BE07B2" w:rsidRDefault="00954BBB" w:rsidP="00BE07B2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 w:rsidRPr="00BE07B2">
              <w:rPr>
                <w:sz w:val="24"/>
              </w:rPr>
              <w:t>систематизации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4130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 w:rsidRPr="00BE07B2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 w:rsidRPr="00BE07B2">
              <w:rPr>
                <w:sz w:val="24"/>
              </w:rPr>
              <w:t>Вода–</w:t>
            </w:r>
            <w:r w:rsidRPr="00BE07B2">
              <w:rPr>
                <w:spacing w:val="29"/>
                <w:sz w:val="24"/>
              </w:rPr>
              <w:t xml:space="preserve"> </w:t>
            </w:r>
            <w:r w:rsidRPr="00BE07B2">
              <w:rPr>
                <w:sz w:val="24"/>
              </w:rPr>
              <w:t>многое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ли</w:t>
            </w:r>
            <w:r w:rsidRPr="00BE07B2">
              <w:rPr>
                <w:spacing w:val="35"/>
                <w:sz w:val="24"/>
              </w:rPr>
              <w:t xml:space="preserve"> </w:t>
            </w:r>
            <w:r w:rsidRPr="00BE07B2">
              <w:rPr>
                <w:sz w:val="24"/>
              </w:rPr>
              <w:t>мы</w:t>
            </w:r>
            <w:r w:rsidRPr="00BE07B2">
              <w:rPr>
                <w:spacing w:val="32"/>
                <w:sz w:val="24"/>
              </w:rPr>
              <w:t xml:space="preserve"> </w:t>
            </w:r>
            <w:r w:rsidRPr="00BE07B2">
              <w:rPr>
                <w:sz w:val="24"/>
              </w:rPr>
              <w:t>о</w:t>
            </w:r>
            <w:r w:rsidRPr="00BE07B2">
              <w:rPr>
                <w:spacing w:val="31"/>
                <w:sz w:val="24"/>
              </w:rPr>
              <w:t xml:space="preserve"> </w:t>
            </w:r>
            <w:r w:rsidRPr="00BE07B2">
              <w:rPr>
                <w:sz w:val="24"/>
              </w:rPr>
              <w:t>ней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знаем?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Вода 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еѐ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1"/>
                <w:sz w:val="24"/>
              </w:rPr>
              <w:t>свойства.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Что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необычного</w:t>
            </w:r>
            <w:r w:rsidRPr="00BE07B2">
              <w:rPr>
                <w:spacing w:val="44"/>
                <w:sz w:val="24"/>
              </w:rPr>
              <w:t xml:space="preserve"> </w:t>
            </w:r>
            <w:r w:rsidRPr="00BE07B2">
              <w:rPr>
                <w:sz w:val="24"/>
              </w:rPr>
              <w:t>в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воде?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2"/>
                <w:sz w:val="24"/>
              </w:rPr>
              <w:t>Вода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пресная</w:t>
            </w:r>
            <w:r w:rsidRPr="00BE07B2">
              <w:rPr>
                <w:sz w:val="24"/>
              </w:rPr>
              <w:tab/>
            </w:r>
            <w:r w:rsidRPr="00BE07B2">
              <w:rPr>
                <w:sz w:val="24"/>
              </w:rPr>
              <w:tab/>
            </w:r>
            <w:r w:rsidRPr="00BE07B2">
              <w:rPr>
                <w:spacing w:val="-2"/>
                <w:sz w:val="24"/>
              </w:rPr>
              <w:t>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морская.</w:t>
            </w:r>
          </w:p>
          <w:p w:rsidR="00954BBB" w:rsidRPr="00BE07B2" w:rsidRDefault="00954BBB" w:rsidP="00BE07B2">
            <w:pPr>
              <w:pStyle w:val="TableParagraph"/>
              <w:ind w:left="213" w:right="522"/>
              <w:rPr>
                <w:sz w:val="24"/>
              </w:rPr>
            </w:pPr>
            <w:r w:rsidRPr="00BE07B2">
              <w:rPr>
                <w:sz w:val="24"/>
              </w:rPr>
              <w:t>Способы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очистки</w:t>
            </w:r>
            <w:r w:rsidRPr="00BE07B2">
              <w:rPr>
                <w:spacing w:val="35"/>
                <w:sz w:val="24"/>
              </w:rPr>
              <w:t xml:space="preserve"> </w:t>
            </w:r>
            <w:r w:rsidRPr="00BE07B2">
              <w:rPr>
                <w:sz w:val="24"/>
              </w:rPr>
              <w:t>воды: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отставание,</w:t>
            </w:r>
          </w:p>
          <w:p w:rsidR="00954BBB" w:rsidRPr="00BE07B2" w:rsidRDefault="00954BBB" w:rsidP="00BE07B2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 w:rsidRPr="00BE07B2">
              <w:rPr>
                <w:sz w:val="24"/>
              </w:rPr>
              <w:t>фильтрование,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pacing w:val="-1"/>
                <w:sz w:val="24"/>
              </w:rPr>
              <w:t>обеззараживан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ие.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4"/>
                <w:sz w:val="24"/>
              </w:rPr>
              <w:t>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систематизации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2198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 w:rsidRPr="00BE07B2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 w:rsidRPr="00BE07B2">
              <w:rPr>
                <w:sz w:val="24"/>
              </w:rPr>
              <w:t>Столовый</w:t>
            </w:r>
            <w:r w:rsidRPr="00BE07B2">
              <w:rPr>
                <w:spacing w:val="61"/>
                <w:sz w:val="24"/>
              </w:rPr>
              <w:t xml:space="preserve"> </w:t>
            </w:r>
            <w:r w:rsidRPr="00BE07B2">
              <w:rPr>
                <w:sz w:val="24"/>
              </w:rPr>
              <w:t>уксус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и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2"/>
                <w:sz w:val="24"/>
              </w:rPr>
              <w:t>уксусная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эссенция.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 w:rsidRPr="00BE07B2">
              <w:rPr>
                <w:sz w:val="24"/>
              </w:rPr>
              <w:t>Свойства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уксусной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кислоты</w:t>
            </w:r>
            <w:r w:rsidRPr="00BE07B2">
              <w:rPr>
                <w:sz w:val="24"/>
              </w:rPr>
              <w:tab/>
              <w:t>и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3"/>
                <w:sz w:val="24"/>
              </w:rPr>
              <w:t>ее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 w:rsidRPr="00BE07B2">
              <w:rPr>
                <w:sz w:val="24"/>
              </w:rPr>
              <w:t>физиологическое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4"/>
                <w:sz w:val="24"/>
              </w:rPr>
              <w:t>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систематизации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954BBB" w:rsidRPr="00BE07B2" w:rsidRDefault="00954BB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96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 w:rsidRPr="00BE07B2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 w:rsidRPr="00BE07B2">
              <w:rPr>
                <w:sz w:val="24"/>
              </w:rPr>
              <w:t>Питьевая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сода.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 w:rsidRPr="00BE07B2">
              <w:rPr>
                <w:sz w:val="24"/>
              </w:rPr>
              <w:t>Свойства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5"/>
                <w:sz w:val="24"/>
              </w:rPr>
              <w:t>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36"/>
                <w:sz w:val="24"/>
              </w:rPr>
              <w:t xml:space="preserve"> </w:t>
            </w:r>
            <w:r w:rsidRPr="00BE07B2">
              <w:rPr>
                <w:sz w:val="24"/>
              </w:rPr>
              <w:t>изучения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</w:tbl>
    <w:p w:rsidR="00954BBB" w:rsidRDefault="00954BBB">
      <w:pPr>
        <w:rPr>
          <w:sz w:val="24"/>
        </w:rPr>
        <w:sectPr w:rsidR="00954BB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954BBB" w:rsidTr="00BE07B2">
        <w:trPr>
          <w:trHeight w:val="2968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 w:rsidRPr="00BE07B2"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932"/>
              <w:rPr>
                <w:sz w:val="24"/>
              </w:rPr>
            </w:pPr>
            <w:r w:rsidRPr="00BE07B2">
              <w:rPr>
                <w:sz w:val="24"/>
              </w:rPr>
              <w:t>Чай,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состав,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свойства,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физиологи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ческое</w:t>
            </w:r>
          </w:p>
          <w:p w:rsidR="00954BBB" w:rsidRPr="00BE07B2" w:rsidRDefault="00954BBB" w:rsidP="00BE07B2">
            <w:pPr>
              <w:pStyle w:val="TableParagraph"/>
              <w:ind w:left="213" w:right="1065"/>
              <w:rPr>
                <w:sz w:val="24"/>
              </w:rPr>
            </w:pPr>
            <w:r w:rsidRPr="00BE07B2">
              <w:rPr>
                <w:sz w:val="24"/>
              </w:rPr>
              <w:t>действие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на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организм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36"/>
                <w:sz w:val="24"/>
              </w:rPr>
              <w:t xml:space="preserve"> </w:t>
            </w:r>
            <w:r w:rsidRPr="00BE07B2">
              <w:rPr>
                <w:sz w:val="24"/>
              </w:rPr>
              <w:t>изучения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3590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 w:rsidRPr="00BE07B2"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930"/>
              <w:rPr>
                <w:sz w:val="24"/>
              </w:rPr>
            </w:pPr>
            <w:r w:rsidRPr="00BE07B2">
              <w:rPr>
                <w:sz w:val="24"/>
              </w:rPr>
              <w:t>Мыло</w:t>
            </w:r>
            <w:r w:rsidRPr="00BE07B2">
              <w:rPr>
                <w:spacing w:val="44"/>
                <w:sz w:val="24"/>
              </w:rPr>
              <w:t xml:space="preserve"> </w:t>
            </w:r>
            <w:r w:rsidRPr="00BE07B2">
              <w:rPr>
                <w:sz w:val="24"/>
              </w:rPr>
              <w:t>или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мыла?</w:t>
            </w:r>
          </w:p>
          <w:p w:rsidR="00954BBB" w:rsidRPr="00BE07B2" w:rsidRDefault="00954BBB" w:rsidP="00BE07B2">
            <w:pPr>
              <w:pStyle w:val="TableParagraph"/>
              <w:ind w:left="213" w:right="1021"/>
              <w:rPr>
                <w:sz w:val="24"/>
              </w:rPr>
            </w:pPr>
            <w:r w:rsidRPr="00BE07B2">
              <w:rPr>
                <w:sz w:val="24"/>
              </w:rPr>
              <w:t>Отличие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хозяйстве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нного</w:t>
            </w:r>
          </w:p>
          <w:p w:rsidR="00954BBB" w:rsidRPr="00BE07B2" w:rsidRDefault="00954BBB" w:rsidP="00BE07B2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 w:rsidRPr="00BE07B2">
              <w:rPr>
                <w:sz w:val="24"/>
              </w:rPr>
              <w:t>мыла</w:t>
            </w:r>
            <w:r w:rsidRPr="00BE07B2">
              <w:rPr>
                <w:sz w:val="24"/>
              </w:rPr>
              <w:tab/>
            </w:r>
            <w:r w:rsidRPr="00BE07B2">
              <w:rPr>
                <w:spacing w:val="-2"/>
                <w:sz w:val="24"/>
              </w:rPr>
              <w:t>от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туалетног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о.</w:t>
            </w:r>
          </w:p>
          <w:p w:rsidR="00954BBB" w:rsidRPr="00BE07B2" w:rsidRDefault="00954BBB" w:rsidP="00BE07B2">
            <w:pPr>
              <w:pStyle w:val="TableParagraph"/>
              <w:ind w:left="213" w:right="940"/>
              <w:rPr>
                <w:sz w:val="24"/>
              </w:rPr>
            </w:pPr>
            <w:r w:rsidRPr="00BE07B2">
              <w:rPr>
                <w:sz w:val="24"/>
              </w:rPr>
              <w:t>Щелочной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характер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хозяйстве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нного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36"/>
                <w:sz w:val="24"/>
              </w:rPr>
              <w:t xml:space="preserve"> </w:t>
            </w:r>
            <w:r w:rsidRPr="00BE07B2">
              <w:rPr>
                <w:sz w:val="24"/>
              </w:rPr>
              <w:t>изучения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2762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 w:rsidRPr="00BE07B2"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780"/>
              <w:rPr>
                <w:sz w:val="24"/>
              </w:rPr>
            </w:pPr>
            <w:r w:rsidRPr="00BE07B2">
              <w:rPr>
                <w:sz w:val="24"/>
              </w:rPr>
              <w:t>Стиральные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порошки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и</w:t>
            </w:r>
          </w:p>
          <w:p w:rsidR="00954BBB" w:rsidRPr="00BE07B2" w:rsidRDefault="00954BBB" w:rsidP="00BE07B2">
            <w:pPr>
              <w:pStyle w:val="TableParagraph"/>
              <w:ind w:left="213" w:right="399"/>
              <w:rPr>
                <w:sz w:val="24"/>
              </w:rPr>
            </w:pPr>
            <w:r w:rsidRPr="00BE07B2">
              <w:rPr>
                <w:sz w:val="24"/>
              </w:rPr>
              <w:t>другие моющие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средства. Какие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порошки самые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опасные.Надол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иопасаться</w:t>
            </w:r>
          </w:p>
          <w:p w:rsidR="00954BBB" w:rsidRPr="00BE07B2" w:rsidRDefault="00954BBB" w:rsidP="00BE07B2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 w:rsidRPr="00BE07B2">
              <w:rPr>
                <w:sz w:val="24"/>
              </w:rPr>
              <w:t>жидких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моющих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15"/>
                <w:sz w:val="24"/>
              </w:rPr>
              <w:t xml:space="preserve"> </w:t>
            </w:r>
            <w:r w:rsidRPr="00BE07B2">
              <w:rPr>
                <w:sz w:val="24"/>
              </w:rPr>
              <w:t>изучения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2978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 w:rsidRPr="00BE07B2"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 w:rsidRPr="00BE07B2">
              <w:rPr>
                <w:sz w:val="24"/>
              </w:rPr>
              <w:t>Лосьоны, духи,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кремы и прочая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парфюмерия.</w:t>
            </w:r>
          </w:p>
          <w:p w:rsidR="00954BBB" w:rsidRPr="00BE07B2" w:rsidRDefault="00954BBB" w:rsidP="00BE07B2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 w:rsidRPr="00BE07B2">
              <w:rPr>
                <w:sz w:val="24"/>
              </w:rPr>
              <w:t>Могут ли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представлять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опасность</w:t>
            </w:r>
          </w:p>
          <w:p w:rsidR="00954BBB" w:rsidRPr="00BE07B2" w:rsidRDefault="00954BBB" w:rsidP="00BE07B2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косметические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препарат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ы?</w:t>
            </w:r>
          </w:p>
          <w:p w:rsidR="00954BBB" w:rsidRPr="00BE07B2" w:rsidRDefault="00954BBB" w:rsidP="00BE07B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BE07B2">
              <w:rPr>
                <w:sz w:val="24"/>
              </w:rPr>
              <w:t>Можно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ли самому</w:t>
            </w:r>
          </w:p>
          <w:p w:rsidR="00954BBB" w:rsidRPr="00BE07B2" w:rsidRDefault="00954BBB" w:rsidP="00BE07B2">
            <w:pPr>
              <w:pStyle w:val="TableParagraph"/>
              <w:spacing w:before="15"/>
              <w:ind w:left="105"/>
              <w:rPr>
                <w:sz w:val="24"/>
              </w:rPr>
            </w:pPr>
            <w:r w:rsidRPr="00BE07B2">
              <w:rPr>
                <w:sz w:val="24"/>
              </w:rPr>
              <w:t>изготовить</w:t>
            </w:r>
            <w:r w:rsidRPr="00BE07B2">
              <w:rPr>
                <w:spacing w:val="-5"/>
                <w:sz w:val="24"/>
              </w:rPr>
              <w:t xml:space="preserve"> </w:t>
            </w:r>
            <w:r w:rsidRPr="00BE07B2"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2202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 w:rsidRPr="00BE07B2"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399"/>
              <w:rPr>
                <w:sz w:val="24"/>
              </w:rPr>
            </w:pPr>
            <w:r w:rsidRPr="00BE07B2">
              <w:rPr>
                <w:sz w:val="24"/>
              </w:rPr>
              <w:t>Многообразие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лекарственных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веществ. Какие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лекарства мы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обычно можем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встретить в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 w:rsidRPr="00BE07B2">
              <w:rPr>
                <w:sz w:val="24"/>
              </w:rPr>
              <w:t>своей</w:t>
            </w:r>
            <w:r w:rsidRPr="00BE07B2">
              <w:rPr>
                <w:spacing w:val="-15"/>
                <w:sz w:val="24"/>
              </w:rPr>
              <w:t xml:space="preserve"> </w:t>
            </w:r>
            <w:r w:rsidRPr="00BE07B2">
              <w:rPr>
                <w:sz w:val="24"/>
              </w:rPr>
              <w:t>домашней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ind w:left="212" w:right="426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15"/>
                <w:sz w:val="24"/>
              </w:rPr>
              <w:t xml:space="preserve"> </w:t>
            </w:r>
            <w:r w:rsidRPr="00BE07B2">
              <w:rPr>
                <w:sz w:val="24"/>
              </w:rPr>
              <w:t>изучения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</w:tbl>
    <w:p w:rsidR="00954BBB" w:rsidRDefault="00954BBB">
      <w:pPr>
        <w:rPr>
          <w:sz w:val="24"/>
        </w:rPr>
        <w:sectPr w:rsidR="00954BB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954BBB" w:rsidTr="00BE07B2">
        <w:trPr>
          <w:trHeight w:val="2479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974"/>
              <w:rPr>
                <w:sz w:val="24"/>
              </w:rPr>
            </w:pPr>
            <w:r w:rsidRPr="00BE07B2">
              <w:rPr>
                <w:sz w:val="24"/>
              </w:rPr>
              <w:t>Аптечный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йод и его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свойства.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Почему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йод надо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держать в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плотно</w:t>
            </w:r>
          </w:p>
          <w:p w:rsidR="00954BBB" w:rsidRPr="00BE07B2" w:rsidRDefault="00954BBB" w:rsidP="00BE07B2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закупоренн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ой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106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554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 xml:space="preserve">«Зелѐнка» </w:t>
            </w:r>
            <w:r w:rsidRPr="00BE07B2">
              <w:rPr>
                <w:sz w:val="24"/>
              </w:rPr>
              <w:t>или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раствор</w:t>
            </w:r>
          </w:p>
          <w:p w:rsidR="00954BBB" w:rsidRPr="00BE07B2" w:rsidRDefault="00954BBB" w:rsidP="00BE07B2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r w:rsidRPr="00BE07B2">
              <w:rPr>
                <w:sz w:val="24"/>
              </w:rPr>
              <w:t>бриллиантово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го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106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105" w:right="113" w:firstLine="60"/>
              <w:rPr>
                <w:sz w:val="24"/>
              </w:rPr>
            </w:pPr>
            <w:r w:rsidRPr="00BE07B2">
              <w:rPr>
                <w:sz w:val="24"/>
              </w:rPr>
              <w:t>Перекись</w:t>
            </w:r>
            <w:r w:rsidRPr="00BE07B2">
              <w:rPr>
                <w:spacing w:val="-11"/>
                <w:sz w:val="24"/>
              </w:rPr>
              <w:t xml:space="preserve"> </w:t>
            </w:r>
            <w:r w:rsidRPr="00BE07B2">
              <w:rPr>
                <w:sz w:val="24"/>
              </w:rPr>
              <w:t>водорода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и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гидроперит.</w:t>
            </w:r>
          </w:p>
          <w:p w:rsidR="00954BBB" w:rsidRPr="00BE07B2" w:rsidRDefault="00954BBB" w:rsidP="00BE07B2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 w:rsidRPr="00BE07B2">
              <w:rPr>
                <w:sz w:val="24"/>
              </w:rPr>
              <w:t>Свойства перекиси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водорода..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ind w:left="212" w:right="109"/>
              <w:rPr>
                <w:sz w:val="24"/>
              </w:rPr>
            </w:pPr>
            <w:r w:rsidRPr="00BE07B2">
              <w:rPr>
                <w:sz w:val="24"/>
              </w:rPr>
              <w:t>Урок повторения,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систематизации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2481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593"/>
              <w:rPr>
                <w:sz w:val="24"/>
              </w:rPr>
            </w:pPr>
            <w:r w:rsidRPr="00BE07B2">
              <w:rPr>
                <w:sz w:val="24"/>
              </w:rPr>
              <w:t>Аспирин или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ацетилсалици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ловая кислота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и его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свойства.</w:t>
            </w:r>
          </w:p>
          <w:p w:rsidR="00954BBB" w:rsidRPr="00BE07B2" w:rsidRDefault="00954BBB" w:rsidP="00BE07B2">
            <w:pPr>
              <w:pStyle w:val="TableParagraph"/>
              <w:ind w:left="213" w:right="780"/>
              <w:rPr>
                <w:sz w:val="24"/>
              </w:rPr>
            </w:pPr>
            <w:r w:rsidRPr="00BE07B2">
              <w:rPr>
                <w:sz w:val="24"/>
              </w:rPr>
              <w:t>Опасность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при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pacing w:val="-1"/>
                <w:sz w:val="24"/>
              </w:rPr>
              <w:t>применении</w:t>
            </w:r>
          </w:p>
          <w:p w:rsidR="00954BBB" w:rsidRPr="00BE07B2" w:rsidRDefault="00954BBB" w:rsidP="00BE07B2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2752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696"/>
              <w:rPr>
                <w:sz w:val="24"/>
              </w:rPr>
            </w:pPr>
            <w:r w:rsidRPr="00BE07B2">
              <w:rPr>
                <w:sz w:val="24"/>
              </w:rPr>
              <w:t>Крахмал, его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свойства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применение.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Образование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крахмала в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листьях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растений.</w:t>
            </w:r>
          </w:p>
          <w:p w:rsidR="00954BBB" w:rsidRPr="00BE07B2" w:rsidRDefault="00954BBB" w:rsidP="00BE07B2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Глюкоза,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ее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 w:rsidRPr="00BE07B2">
              <w:rPr>
                <w:sz w:val="24"/>
              </w:rPr>
              <w:t>свойства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15"/>
                <w:sz w:val="24"/>
              </w:rPr>
              <w:t xml:space="preserve"> </w:t>
            </w:r>
            <w:r w:rsidRPr="00BE07B2">
              <w:rPr>
                <w:sz w:val="24"/>
              </w:rPr>
              <w:t>изучения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653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664"/>
              <w:rPr>
                <w:sz w:val="24"/>
              </w:rPr>
            </w:pPr>
            <w:r w:rsidRPr="00BE07B2">
              <w:rPr>
                <w:sz w:val="24"/>
              </w:rPr>
              <w:t>Маргарин,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сливочное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растительное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масло,</w:t>
            </w:r>
            <w:r w:rsidRPr="00BE07B2">
              <w:rPr>
                <w:spacing w:val="-4"/>
                <w:sz w:val="24"/>
              </w:rPr>
              <w:t xml:space="preserve"> </w:t>
            </w:r>
            <w:r w:rsidRPr="00BE07B2">
              <w:rPr>
                <w:sz w:val="24"/>
              </w:rPr>
              <w:t>сало.</w:t>
            </w:r>
          </w:p>
          <w:p w:rsidR="00954BBB" w:rsidRPr="00BE07B2" w:rsidRDefault="00954BBB" w:rsidP="00BE07B2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Чего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мы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о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них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не</w:t>
            </w:r>
            <w:r w:rsidRPr="00BE07B2">
              <w:rPr>
                <w:spacing w:val="-4"/>
                <w:sz w:val="24"/>
              </w:rPr>
              <w:t xml:space="preserve"> </w:t>
            </w:r>
            <w:r w:rsidRPr="00BE07B2"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систематизации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80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432"/>
              <w:rPr>
                <w:sz w:val="24"/>
              </w:rPr>
            </w:pPr>
            <w:r w:rsidRPr="00BE07B2">
              <w:rPr>
                <w:sz w:val="24"/>
              </w:rPr>
              <w:t>Симпатические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чернила: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назначение,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 w:rsidRPr="00BE07B2">
              <w:rPr>
                <w:sz w:val="24"/>
              </w:rPr>
              <w:t>простейшие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ind w:left="212" w:right="304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систематизации</w:t>
            </w:r>
          </w:p>
          <w:p w:rsidR="00954BBB" w:rsidRPr="00BE07B2" w:rsidRDefault="00954BBB" w:rsidP="00BE07B2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77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366"/>
              <w:rPr>
                <w:sz w:val="24"/>
              </w:rPr>
            </w:pPr>
            <w:r w:rsidRPr="00BE07B2">
              <w:rPr>
                <w:sz w:val="24"/>
              </w:rPr>
              <w:t>Состав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акварельных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красок.</w:t>
            </w:r>
            <w:r w:rsidRPr="00BE07B2">
              <w:rPr>
                <w:spacing w:val="-15"/>
                <w:sz w:val="24"/>
              </w:rPr>
              <w:t xml:space="preserve"> </w:t>
            </w:r>
            <w:r w:rsidRPr="00BE07B2">
              <w:rPr>
                <w:sz w:val="24"/>
              </w:rPr>
              <w:t>Правила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обращения</w:t>
            </w:r>
            <w:r w:rsidRPr="00BE07B2">
              <w:rPr>
                <w:spacing w:val="-1"/>
                <w:sz w:val="24"/>
              </w:rPr>
              <w:t xml:space="preserve"> </w:t>
            </w:r>
            <w:r w:rsidRPr="00BE07B2">
              <w:rPr>
                <w:sz w:val="24"/>
              </w:rPr>
              <w:t>с</w:t>
            </w:r>
          </w:p>
          <w:p w:rsidR="00954BBB" w:rsidRPr="00BE07B2" w:rsidRDefault="00954BBB" w:rsidP="00BE07B2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 и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 w:rsidRPr="00BE07B2">
              <w:rPr>
                <w:sz w:val="24"/>
              </w:rPr>
              <w:t>систематизации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</w:tbl>
    <w:p w:rsidR="00954BBB" w:rsidRDefault="00954BBB">
      <w:pPr>
        <w:rPr>
          <w:sz w:val="24"/>
        </w:rPr>
        <w:sectPr w:rsidR="00954BB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954BBB" w:rsidTr="00BE07B2">
        <w:trPr>
          <w:trHeight w:val="1653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1073"/>
              <w:rPr>
                <w:sz w:val="24"/>
              </w:rPr>
            </w:pPr>
            <w:r w:rsidRPr="00BE07B2">
              <w:rPr>
                <w:sz w:val="24"/>
              </w:rPr>
              <w:t>История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мыльных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пузырей.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Физика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мыльных</w:t>
            </w:r>
          </w:p>
          <w:p w:rsidR="00954BBB" w:rsidRPr="00BE07B2" w:rsidRDefault="00954BBB" w:rsidP="00BE07B2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ind w:left="212" w:right="819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79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908"/>
              <w:rPr>
                <w:sz w:val="24"/>
              </w:rPr>
            </w:pPr>
            <w:r w:rsidRPr="00BE07B2">
              <w:rPr>
                <w:sz w:val="24"/>
              </w:rPr>
              <w:t>Состав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школьного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ind w:left="212" w:right="304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систематизации</w:t>
            </w:r>
          </w:p>
          <w:p w:rsidR="00954BBB" w:rsidRPr="00BE07B2" w:rsidRDefault="00954BBB" w:rsidP="00BE07B2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653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543"/>
              <w:rPr>
                <w:sz w:val="24"/>
              </w:rPr>
            </w:pPr>
            <w:r w:rsidRPr="00BE07B2">
              <w:rPr>
                <w:sz w:val="24"/>
              </w:rPr>
              <w:t>Индикаторы.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Изменение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окраски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индикаторов в</w:t>
            </w:r>
            <w:r w:rsidRPr="00BE07B2">
              <w:rPr>
                <w:spacing w:val="-58"/>
                <w:sz w:val="24"/>
              </w:rPr>
              <w:t xml:space="preserve"> </w:t>
            </w:r>
            <w:r w:rsidRPr="00BE07B2">
              <w:rPr>
                <w:sz w:val="24"/>
              </w:rPr>
              <w:t>различных</w:t>
            </w:r>
          </w:p>
          <w:p w:rsidR="00954BBB" w:rsidRPr="00BE07B2" w:rsidRDefault="00954BBB" w:rsidP="00BE07B2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103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Лабораторная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работа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16.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«Секретные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81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Лабораторная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работа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17.</w:t>
            </w:r>
          </w:p>
          <w:p w:rsidR="00954BBB" w:rsidRPr="00BE07B2" w:rsidRDefault="00954BBB" w:rsidP="00BE07B2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 w:rsidRPr="00BE07B2">
              <w:rPr>
                <w:sz w:val="24"/>
              </w:rPr>
              <w:t>«Получение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pacing w:val="-1"/>
                <w:sz w:val="24"/>
              </w:rPr>
              <w:t>акварельных</w:t>
            </w:r>
          </w:p>
          <w:p w:rsidR="00954BBB" w:rsidRPr="00BE07B2" w:rsidRDefault="00954BBB" w:rsidP="00BE07B2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101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Лабораторная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работа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18.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 w:rsidRPr="00BE07B2"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105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440"/>
              <w:rPr>
                <w:sz w:val="24"/>
              </w:rPr>
            </w:pPr>
            <w:r w:rsidRPr="00BE07B2">
              <w:rPr>
                <w:sz w:val="24"/>
              </w:rPr>
              <w:t>Лабораторная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работа</w:t>
            </w:r>
            <w:r w:rsidRPr="00BE07B2">
              <w:rPr>
                <w:spacing w:val="-11"/>
                <w:sz w:val="24"/>
              </w:rPr>
              <w:t xml:space="preserve"> </w:t>
            </w:r>
            <w:r w:rsidRPr="00BE07B2">
              <w:rPr>
                <w:sz w:val="24"/>
              </w:rPr>
              <w:t>19.</w:t>
            </w:r>
            <w:r w:rsidRPr="00BE07B2">
              <w:rPr>
                <w:spacing w:val="-7"/>
                <w:sz w:val="24"/>
              </w:rPr>
              <w:t xml:space="preserve"> </w:t>
            </w:r>
            <w:r w:rsidRPr="00BE07B2">
              <w:rPr>
                <w:sz w:val="24"/>
              </w:rPr>
              <w:t>«Как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выбрать</w:t>
            </w:r>
          </w:p>
          <w:p w:rsidR="00954BBB" w:rsidRPr="00BE07B2" w:rsidRDefault="00954BBB" w:rsidP="00BE07B2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школьный</w:t>
            </w:r>
            <w:r w:rsidRPr="00BE07B2">
              <w:rPr>
                <w:spacing w:val="-4"/>
                <w:sz w:val="24"/>
              </w:rPr>
              <w:t xml:space="preserve"> </w:t>
            </w:r>
            <w:r w:rsidRPr="00BE07B2"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82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609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Лабораторная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работа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20.</w:t>
            </w:r>
          </w:p>
          <w:p w:rsidR="00954BBB" w:rsidRPr="00BE07B2" w:rsidRDefault="00954BBB" w:rsidP="00BE07B2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«Изготовление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школьных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661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Лабораторная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работа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21.</w:t>
            </w:r>
          </w:p>
          <w:p w:rsidR="00954BBB" w:rsidRPr="00BE07B2" w:rsidRDefault="00954BBB" w:rsidP="00BE07B2">
            <w:pPr>
              <w:pStyle w:val="TableParagraph"/>
              <w:ind w:left="213" w:right="302"/>
              <w:rPr>
                <w:sz w:val="24"/>
              </w:rPr>
            </w:pPr>
            <w:r w:rsidRPr="00BE07B2">
              <w:rPr>
                <w:sz w:val="24"/>
              </w:rPr>
              <w:t>«Определение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среды</w:t>
            </w:r>
            <w:r w:rsidRPr="00BE07B2">
              <w:rPr>
                <w:spacing w:val="-9"/>
                <w:sz w:val="24"/>
              </w:rPr>
              <w:t xml:space="preserve"> </w:t>
            </w:r>
            <w:r w:rsidRPr="00BE07B2">
              <w:rPr>
                <w:sz w:val="24"/>
              </w:rPr>
              <w:t>раствора</w:t>
            </w:r>
            <w:r w:rsidRPr="00BE07B2">
              <w:rPr>
                <w:spacing w:val="-8"/>
                <w:sz w:val="24"/>
              </w:rPr>
              <w:t xml:space="preserve"> </w:t>
            </w:r>
            <w:r w:rsidRPr="00BE07B2">
              <w:rPr>
                <w:sz w:val="24"/>
              </w:rPr>
              <w:t>с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помощью</w:t>
            </w:r>
          </w:p>
          <w:p w:rsidR="00954BBB" w:rsidRPr="00BE07B2" w:rsidRDefault="00954BBB" w:rsidP="00BE07B2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 w:rsidRPr="00BE07B2"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</w:tbl>
    <w:p w:rsidR="00954BBB" w:rsidRDefault="00954BBB">
      <w:pPr>
        <w:rPr>
          <w:sz w:val="24"/>
        </w:rPr>
        <w:sectPr w:rsidR="00954BBB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954BBB" w:rsidTr="00BE07B2">
        <w:trPr>
          <w:trHeight w:val="2212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ind w:left="213" w:right="609"/>
              <w:rPr>
                <w:sz w:val="24"/>
              </w:rPr>
            </w:pPr>
            <w:r w:rsidRPr="00BE07B2">
              <w:rPr>
                <w:spacing w:val="-1"/>
                <w:sz w:val="24"/>
              </w:rPr>
              <w:t>Лабораторная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работа</w:t>
            </w:r>
            <w:r w:rsidRPr="00BE07B2">
              <w:rPr>
                <w:spacing w:val="-2"/>
                <w:sz w:val="24"/>
              </w:rPr>
              <w:t xml:space="preserve"> </w:t>
            </w:r>
            <w:r w:rsidRPr="00BE07B2">
              <w:rPr>
                <w:sz w:val="24"/>
              </w:rPr>
              <w:t>22.</w:t>
            </w:r>
          </w:p>
          <w:p w:rsidR="00954BBB" w:rsidRPr="00BE07B2" w:rsidRDefault="00954BBB" w:rsidP="00BE07B2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 w:rsidRPr="00BE07B2">
              <w:rPr>
                <w:sz w:val="24"/>
              </w:rPr>
              <w:t>«Приготовление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растительных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индикаторов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определение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спомощью них рН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-3"/>
                <w:sz w:val="24"/>
              </w:rPr>
              <w:t xml:space="preserve"> </w:t>
            </w:r>
            <w:r w:rsidRPr="00BE07B2"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77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 w:rsidRPr="00BE07B2">
              <w:rPr>
                <w:sz w:val="24"/>
              </w:rPr>
              <w:t>Подготовка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защита</w:t>
            </w:r>
            <w:r w:rsidRPr="00BE07B2">
              <w:rPr>
                <w:spacing w:val="-12"/>
                <w:sz w:val="24"/>
              </w:rPr>
              <w:t xml:space="preserve"> </w:t>
            </w:r>
            <w:r w:rsidRPr="00BE07B2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ind w:left="212" w:right="304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систематизации</w:t>
            </w:r>
          </w:p>
          <w:p w:rsidR="00954BBB" w:rsidRPr="00BE07B2" w:rsidRDefault="00954BBB" w:rsidP="00BE07B2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377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 w:rsidRPr="00BE07B2">
              <w:rPr>
                <w:sz w:val="24"/>
              </w:rPr>
              <w:t>Подготовка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защита</w:t>
            </w:r>
            <w:r w:rsidRPr="00BE07B2">
              <w:rPr>
                <w:spacing w:val="-12"/>
                <w:sz w:val="24"/>
              </w:rPr>
              <w:t xml:space="preserve"> </w:t>
            </w:r>
            <w:r w:rsidRPr="00BE07B2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ind w:left="212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 и</w:t>
            </w:r>
          </w:p>
          <w:p w:rsidR="00954BBB" w:rsidRPr="00BE07B2" w:rsidRDefault="00954BBB" w:rsidP="00BE07B2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 w:rsidRPr="00BE07B2">
              <w:rPr>
                <w:sz w:val="24"/>
              </w:rPr>
              <w:t>систематизации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1929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 w:rsidRPr="00BE07B2">
              <w:rPr>
                <w:sz w:val="24"/>
              </w:rPr>
              <w:t>Подготовка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защита</w:t>
            </w:r>
            <w:r w:rsidRPr="00BE07B2">
              <w:rPr>
                <w:spacing w:val="-12"/>
                <w:sz w:val="24"/>
              </w:rPr>
              <w:t xml:space="preserve"> </w:t>
            </w:r>
            <w:r w:rsidRPr="00BE07B2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</w:p>
          <w:p w:rsidR="00954BBB" w:rsidRPr="00BE07B2" w:rsidRDefault="00954BBB" w:rsidP="00BE07B2">
            <w:pPr>
              <w:pStyle w:val="TableParagraph"/>
              <w:ind w:left="212" w:right="690"/>
              <w:rPr>
                <w:sz w:val="24"/>
              </w:rPr>
            </w:pPr>
            <w:r w:rsidRPr="00BE07B2">
              <w:rPr>
                <w:sz w:val="24"/>
              </w:rPr>
              <w:t>повторения,</w:t>
            </w:r>
            <w:r w:rsidRPr="00BE07B2">
              <w:rPr>
                <w:spacing w:val="-57"/>
                <w:sz w:val="24"/>
              </w:rPr>
              <w:t xml:space="preserve"> </w:t>
            </w:r>
            <w:r w:rsidRPr="00BE07B2">
              <w:rPr>
                <w:sz w:val="24"/>
              </w:rPr>
              <w:t>обобщения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систематиза</w:t>
            </w:r>
          </w:p>
          <w:p w:rsidR="00954BBB" w:rsidRPr="00BE07B2" w:rsidRDefault="00954BBB" w:rsidP="00BE07B2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r w:rsidRPr="00BE07B2">
              <w:rPr>
                <w:sz w:val="24"/>
              </w:rPr>
              <w:t>ции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635"/>
        </w:trPr>
        <w:tc>
          <w:tcPr>
            <w:tcW w:w="5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 w:rsidRPr="00BE07B2"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 w:rsidRPr="00BE07B2"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 w:rsidRPr="00BE07B2">
              <w:rPr>
                <w:sz w:val="24"/>
              </w:rPr>
              <w:t>Подготовка и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защита</w:t>
            </w:r>
            <w:r w:rsidRPr="00BE07B2">
              <w:rPr>
                <w:spacing w:val="-12"/>
                <w:sz w:val="24"/>
              </w:rPr>
              <w:t xml:space="preserve"> </w:t>
            </w:r>
            <w:r w:rsidRPr="00BE07B2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954BBB" w:rsidRPr="00BE07B2" w:rsidRDefault="00954BBB" w:rsidP="00BE07B2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 w:rsidRPr="00BE07B2">
              <w:rPr>
                <w:sz w:val="24"/>
              </w:rPr>
              <w:t>Урок</w:t>
            </w:r>
            <w:r w:rsidRPr="00BE07B2">
              <w:rPr>
                <w:spacing w:val="1"/>
                <w:sz w:val="24"/>
              </w:rPr>
              <w:t xml:space="preserve"> </w:t>
            </w:r>
            <w:r w:rsidRPr="00BE07B2"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  <w:tr w:rsidR="00954BBB" w:rsidTr="00BE07B2">
        <w:trPr>
          <w:trHeight w:val="660"/>
        </w:trPr>
        <w:tc>
          <w:tcPr>
            <w:tcW w:w="1277" w:type="dxa"/>
            <w:gridSpan w:val="2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 w:rsidRPr="00BE07B2"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954BBB" w:rsidRPr="00BE07B2" w:rsidRDefault="00954BBB" w:rsidP="00BE07B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BE07B2"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954BBB" w:rsidRPr="00BE07B2" w:rsidRDefault="00954BBB">
            <w:pPr>
              <w:pStyle w:val="TableParagraph"/>
              <w:rPr>
                <w:sz w:val="24"/>
              </w:rPr>
            </w:pPr>
          </w:p>
        </w:tc>
      </w:tr>
    </w:tbl>
    <w:p w:rsidR="00954BBB" w:rsidRDefault="00954BBB"/>
    <w:sectPr w:rsidR="00954BBB" w:rsidSect="00DE63D7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Times New Roman" w:hAnsi="Calibri" w:hint="default"/>
        <w:w w:val="100"/>
        <w:sz w:val="24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Times New Roman" w:hAnsi="Symbol" w:hint="default"/>
        <w:w w:val="100"/>
        <w:sz w:val="28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Times New Roman" w:hAnsi="Symbol" w:hint="default"/>
        <w:w w:val="100"/>
        <w:sz w:val="28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hint="default"/>
        <w:w w:val="100"/>
        <w:sz w:val="28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F19"/>
    <w:rsid w:val="00054A66"/>
    <w:rsid w:val="00780E21"/>
    <w:rsid w:val="007F6B18"/>
    <w:rsid w:val="008B40E7"/>
    <w:rsid w:val="00954BBB"/>
    <w:rsid w:val="009756CE"/>
    <w:rsid w:val="009902BC"/>
    <w:rsid w:val="009E6370"/>
    <w:rsid w:val="00B80997"/>
    <w:rsid w:val="00BA0504"/>
    <w:rsid w:val="00BE07B2"/>
    <w:rsid w:val="00CF0F19"/>
    <w:rsid w:val="00DE63D7"/>
    <w:rsid w:val="00DF4E0C"/>
    <w:rsid w:val="00DF4FD0"/>
    <w:rsid w:val="00E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3D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E63D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E63D7"/>
    <w:pPr>
      <w:ind w:left="26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40C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DE63D7"/>
    <w:pPr>
      <w:ind w:left="1702" w:hanging="360"/>
      <w:jc w:val="both"/>
    </w:pPr>
  </w:style>
  <w:style w:type="paragraph" w:customStyle="1" w:styleId="TableParagraph">
    <w:name w:val="Table Paragraph"/>
    <w:basedOn w:val="Normal"/>
    <w:uiPriority w:val="99"/>
    <w:rsid w:val="00DE63D7"/>
  </w:style>
  <w:style w:type="paragraph" w:styleId="BalloonText">
    <w:name w:val="Balloon Text"/>
    <w:basedOn w:val="Normal"/>
    <w:link w:val="BalloonTextChar"/>
    <w:uiPriority w:val="99"/>
    <w:semiHidden/>
    <w:rsid w:val="007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B18"/>
    <w:rPr>
      <w:rFonts w:ascii="Tahoma" w:hAnsi="Tahoma" w:cs="Tahoma"/>
      <w:sz w:val="16"/>
      <w:szCs w:val="16"/>
      <w:lang w:val="ru-RU"/>
    </w:rPr>
  </w:style>
  <w:style w:type="table" w:customStyle="1" w:styleId="1">
    <w:name w:val="Сетка таблицы1"/>
    <w:uiPriority w:val="99"/>
    <w:rsid w:val="00DF4F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9E6370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9E6370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13</Pages>
  <Words>2681</Words>
  <Characters>15283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Кичатова</dc:creator>
  <cp:keywords/>
  <dc:description/>
  <cp:lastModifiedBy>Светлана</cp:lastModifiedBy>
  <cp:revision>9</cp:revision>
  <dcterms:created xsi:type="dcterms:W3CDTF">2022-08-29T16:33:00Z</dcterms:created>
  <dcterms:modified xsi:type="dcterms:W3CDTF">2024-04-16T11:15:00Z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