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1C" w:rsidRPr="000A77C3" w:rsidRDefault="001C6E1C" w:rsidP="006011FD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b/>
          <w:color w:val="000000"/>
          <w:sz w:val="21"/>
          <w:szCs w:val="21"/>
          <w:lang w:eastAsia="ru-RU"/>
        </w:rPr>
        <w:t>График проведения оценочных</w:t>
      </w:r>
      <w:r w:rsidRPr="000A77C3">
        <w:rPr>
          <w:rFonts w:ascii="Times New Roman" w:hAnsi="Times New Roman"/>
          <w:b/>
          <w:color w:val="000000"/>
          <w:sz w:val="21"/>
          <w:szCs w:val="21"/>
          <w:lang w:eastAsia="ru-RU"/>
        </w:rPr>
        <w:t xml:space="preserve"> процедур в 1-11 классах на 2022-2023 учебный год</w:t>
      </w:r>
    </w:p>
    <w:p w:rsidR="001C6E1C" w:rsidRPr="000825A8" w:rsidRDefault="001C6E1C" w:rsidP="006011FD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Cs w:val="21"/>
          <w:lang w:eastAsia="ru-RU"/>
        </w:rPr>
      </w:pPr>
      <w:bookmarkStart w:id="0" w:name="_GoBack"/>
      <w:bookmarkEnd w:id="0"/>
    </w:p>
    <w:p w:rsidR="001C6E1C" w:rsidRPr="000825A8" w:rsidRDefault="001C6E1C" w:rsidP="006011FD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Cs w:val="21"/>
          <w:lang w:eastAsia="ru-RU"/>
        </w:rPr>
      </w:pPr>
      <w:r w:rsidRPr="000825A8">
        <w:rPr>
          <w:rFonts w:ascii="Times New Roman" w:hAnsi="Times New Roman"/>
          <w:b/>
          <w:bCs/>
          <w:color w:val="000000"/>
          <w:szCs w:val="21"/>
          <w:lang w:eastAsia="ru-RU"/>
        </w:rPr>
        <w:t>Муниципальное бюджетное общеобразовательное учреждение «Александро-Невская средняя общеобразовательная школа» Александро-Невского муниципального района Рязанской области</w:t>
      </w:r>
    </w:p>
    <w:p w:rsidR="001C6E1C" w:rsidRPr="006011FD" w:rsidRDefault="001C6E1C" w:rsidP="006011FD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6011FD">
        <w:rPr>
          <w:rFonts w:ascii="Times New Roman" w:hAnsi="Times New Roman"/>
          <w:color w:val="000000"/>
          <w:sz w:val="21"/>
          <w:szCs w:val="21"/>
          <w:lang w:eastAsia="ru-RU"/>
        </w:rPr>
        <w:t>На основании письма Минпросвещения РФ от 06.08.2021 г. № СК-228/03 и письма Рособрнадзора от 06.08.2021 г. № 01-169/08-01 «Рекомендации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</w:t>
      </w:r>
      <w:r w:rsidRPr="000A77C3">
        <w:rPr>
          <w:rFonts w:ascii="Times New Roman" w:hAnsi="Times New Roman"/>
          <w:color w:val="000000"/>
          <w:sz w:val="21"/>
          <w:szCs w:val="21"/>
          <w:lang w:eastAsia="ru-RU"/>
        </w:rPr>
        <w:t>циях в 2021-2022 учебном году» в</w:t>
      </w:r>
      <w:r w:rsidRPr="006011FD">
        <w:rPr>
          <w:rFonts w:ascii="Times New Roman" w:hAnsi="Times New Roman"/>
          <w:color w:val="000000"/>
          <w:sz w:val="21"/>
          <w:szCs w:val="21"/>
          <w:lang w:eastAsia="ru-RU"/>
        </w:rPr>
        <w:t xml:space="preserve"> М</w:t>
      </w:r>
      <w:r w:rsidRPr="000A77C3">
        <w:rPr>
          <w:rFonts w:ascii="Times New Roman" w:hAnsi="Times New Roman"/>
          <w:color w:val="000000"/>
          <w:sz w:val="21"/>
          <w:szCs w:val="21"/>
          <w:lang w:eastAsia="ru-RU"/>
        </w:rPr>
        <w:t>БОУ «Ал-Невская</w:t>
      </w:r>
      <w:r w:rsidRPr="006011FD">
        <w:rPr>
          <w:rFonts w:ascii="Times New Roman" w:hAnsi="Times New Roman"/>
          <w:color w:val="000000"/>
          <w:sz w:val="21"/>
          <w:szCs w:val="21"/>
          <w:lang w:eastAsia="ru-RU"/>
        </w:rPr>
        <w:t xml:space="preserve"> СОШ» разработан настоящий график. В основе графика лежат данные Рабочих программ по предметам.</w:t>
      </w:r>
    </w:p>
    <w:p w:rsidR="001C6E1C" w:rsidRPr="006011FD" w:rsidRDefault="001C6E1C" w:rsidP="006011FD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6011FD">
        <w:rPr>
          <w:rFonts w:ascii="Times New Roman" w:hAnsi="Times New Roman"/>
          <w:color w:val="000000"/>
          <w:sz w:val="21"/>
          <w:szCs w:val="21"/>
          <w:lang w:eastAsia="ru-RU"/>
        </w:rPr>
        <w:t>В графике указаны контрольные, проверочные и диагностические работы , которые выполняются всеми обучающимися в классе одновременно и длительность которых составляет не менее 30 минут. Диагностические и тренировочные работы учителя могут проводить с использованием контрольно-измерительных материалов системы</w:t>
      </w:r>
      <w:r w:rsidRPr="000825A8">
        <w:rPr>
          <w:rFonts w:ascii="Times New Roman" w:hAnsi="Times New Roman"/>
          <w:b/>
          <w:bCs/>
          <w:color w:val="000000"/>
          <w:sz w:val="21"/>
          <w:szCs w:val="21"/>
          <w:lang w:eastAsia="ru-RU"/>
        </w:rPr>
        <w:t>. Срезовые и проверочные работы в График не вошли, т.к. эти работы проводятся в течение 15-20 мин. и не всегда для всех обучающихся класса.</w:t>
      </w:r>
    </w:p>
    <w:p w:rsidR="001C6E1C" w:rsidRPr="006011FD" w:rsidRDefault="001C6E1C" w:rsidP="006011FD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6011FD">
        <w:rPr>
          <w:rFonts w:ascii="Times New Roman" w:hAnsi="Times New Roman"/>
          <w:color w:val="000000"/>
          <w:sz w:val="21"/>
          <w:szCs w:val="21"/>
          <w:lang w:eastAsia="ru-RU"/>
        </w:rPr>
        <w:t>В Графике указаны оценочные процедуры школьного уровня. Оценочные процедуры регионального уровня (онлайн-мониторинги: финансовая грамотность, читательская грамотность, математическая грамотность, метапредмет, английский язык (базовый уровень), естественно-научная грамотность, профессиональное самоопределение) проходят по особому графику.</w:t>
      </w:r>
    </w:p>
    <w:p w:rsidR="001C6E1C" w:rsidRDefault="001C6E1C" w:rsidP="006011FD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6011FD">
        <w:rPr>
          <w:rFonts w:ascii="Times New Roman" w:hAnsi="Times New Roman"/>
          <w:color w:val="000000"/>
          <w:sz w:val="21"/>
          <w:szCs w:val="21"/>
          <w:lang w:eastAsia="ru-RU"/>
        </w:rPr>
        <w:t>Оценочные процедуры федерального уровня: ВПР, ОГЭ, ЕГЭ, итоговое сочинение (11 класс), итоговое собеседование (9 класс).</w:t>
      </w:r>
    </w:p>
    <w:p w:rsidR="001C6E1C" w:rsidRPr="006011FD" w:rsidRDefault="001C6E1C" w:rsidP="006011FD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</w:p>
    <w:p w:rsidR="001C6E1C" w:rsidRPr="006011FD" w:rsidRDefault="001C6E1C" w:rsidP="006011FD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6011FD">
        <w:rPr>
          <w:rFonts w:ascii="Times New Roman" w:hAnsi="Times New Roman"/>
          <w:b/>
          <w:bCs/>
          <w:color w:val="000000"/>
          <w:sz w:val="21"/>
          <w:szCs w:val="21"/>
          <w:lang w:eastAsia="ru-RU"/>
        </w:rPr>
        <w:t>График</w:t>
      </w:r>
      <w:r>
        <w:rPr>
          <w:rFonts w:ascii="Times New Roman" w:hAnsi="Times New Roman"/>
          <w:b/>
          <w:bCs/>
          <w:color w:val="000000"/>
          <w:sz w:val="21"/>
          <w:szCs w:val="21"/>
          <w:lang w:eastAsia="ru-RU"/>
        </w:rPr>
        <w:t xml:space="preserve"> проведения</w:t>
      </w:r>
      <w:r w:rsidRPr="006011FD">
        <w:rPr>
          <w:rFonts w:ascii="Times New Roman" w:hAnsi="Times New Roman"/>
          <w:color w:val="000000"/>
          <w:sz w:val="21"/>
          <w:szCs w:val="21"/>
          <w:lang w:eastAsia="ru-RU"/>
        </w:rPr>
        <w:br/>
      </w:r>
      <w:r w:rsidRPr="006011FD">
        <w:rPr>
          <w:rFonts w:ascii="Times New Roman" w:hAnsi="Times New Roman"/>
          <w:b/>
          <w:bCs/>
          <w:color w:val="000000"/>
          <w:sz w:val="21"/>
          <w:szCs w:val="21"/>
          <w:lang w:eastAsia="ru-RU"/>
        </w:rPr>
        <w:t>оценочных процедур в 1–11-х классах</w:t>
      </w:r>
      <w:r w:rsidRPr="006011FD">
        <w:rPr>
          <w:rFonts w:ascii="Times New Roman" w:hAnsi="Times New Roman"/>
          <w:color w:val="000000"/>
          <w:sz w:val="21"/>
          <w:szCs w:val="21"/>
          <w:lang w:eastAsia="ru-RU"/>
        </w:rPr>
        <w:br/>
      </w:r>
      <w:r w:rsidRPr="006011FD">
        <w:rPr>
          <w:rFonts w:ascii="Times New Roman" w:hAnsi="Times New Roman"/>
          <w:b/>
          <w:bCs/>
          <w:color w:val="000000"/>
          <w:sz w:val="21"/>
          <w:szCs w:val="21"/>
          <w:lang w:eastAsia="ru-RU"/>
        </w:rPr>
        <w:t>на 2022/23 учебный год</w:t>
      </w:r>
    </w:p>
    <w:p w:rsidR="001C6E1C" w:rsidRPr="006011FD" w:rsidRDefault="001C6E1C" w:rsidP="006011FD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6011FD">
        <w:rPr>
          <w:rFonts w:ascii="Times New Roman" w:hAnsi="Times New Roman"/>
          <w:b/>
          <w:bCs/>
          <w:color w:val="000000"/>
          <w:sz w:val="21"/>
          <w:szCs w:val="21"/>
          <w:lang w:eastAsia="ru-RU"/>
        </w:rPr>
        <w:t>(первое полугодие)</w:t>
      </w:r>
    </w:p>
    <w:tbl>
      <w:tblPr>
        <w:tblW w:w="10206" w:type="dxa"/>
        <w:tblInd w:w="-8" w:type="dxa"/>
        <w:tblCellMar>
          <w:top w:w="50" w:type="dxa"/>
          <w:left w:w="50" w:type="dxa"/>
          <w:bottom w:w="50" w:type="dxa"/>
          <w:right w:w="50" w:type="dxa"/>
        </w:tblCellMar>
        <w:tblLook w:val="00A0"/>
      </w:tblPr>
      <w:tblGrid>
        <w:gridCol w:w="3261"/>
        <w:gridCol w:w="4819"/>
        <w:gridCol w:w="2126"/>
      </w:tblGrid>
      <w:tr w:rsidR="001C6E1C" w:rsidRPr="00EB496D" w:rsidTr="006011F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6011F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Уровень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6011F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Вид оценочной процедуры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6011F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</w:tr>
      <w:tr w:rsidR="001C6E1C" w:rsidRPr="00EB496D" w:rsidTr="006011FD">
        <w:tc>
          <w:tcPr>
            <w:tcW w:w="10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6011FD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1-е классы</w:t>
            </w:r>
          </w:p>
        </w:tc>
      </w:tr>
      <w:tr w:rsidR="001C6E1C" w:rsidRPr="00EB496D" w:rsidTr="006011FD">
        <w:trPr>
          <w:trHeight w:val="602"/>
        </w:trPr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bottom w:w="0" w:type="dxa"/>
            </w:tcMar>
            <w:vAlign w:val="center"/>
          </w:tcPr>
          <w:p w:rsidR="001C6E1C" w:rsidRPr="000825A8" w:rsidRDefault="001C6E1C" w:rsidP="006011FD">
            <w:pPr>
              <w:spacing w:after="15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25A8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Школьный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6011FD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Входная диагностика готовности к школьному обучению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1C6E1C" w:rsidRPr="006011FD" w:rsidRDefault="001C6E1C" w:rsidP="006011FD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Третья–четвертая неделя сентября</w:t>
            </w:r>
          </w:p>
        </w:tc>
      </w:tr>
      <w:tr w:rsidR="001C6E1C" w:rsidRPr="00EB496D" w:rsidTr="006011FD">
        <w:trPr>
          <w:trHeight w:val="513"/>
        </w:trPr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1C6E1C" w:rsidRPr="006011FD" w:rsidRDefault="001C6E1C" w:rsidP="006011FD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6011FD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Контрольное списывание по русскому языку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6011FD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Третья неделя ноября</w:t>
            </w:r>
          </w:p>
        </w:tc>
      </w:tr>
      <w:tr w:rsidR="001C6E1C" w:rsidRPr="00EB496D" w:rsidTr="006011FD">
        <w:trPr>
          <w:trHeight w:val="426"/>
        </w:trPr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1C6E1C" w:rsidRPr="006011FD" w:rsidRDefault="001C6E1C" w:rsidP="006011FD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6011FD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Предметный контроль знаний учащихся по итогам I I четверти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6011FD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Третья–четвертая неделя декабря</w:t>
            </w:r>
          </w:p>
        </w:tc>
      </w:tr>
      <w:tr w:rsidR="001C6E1C" w:rsidRPr="00EB496D" w:rsidTr="006011FD"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1C6E1C" w:rsidRPr="006011FD" w:rsidRDefault="001C6E1C" w:rsidP="006011FD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6011FD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Диагностика метапредметных УУД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6011FD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Третья неделя- мая</w:t>
            </w:r>
          </w:p>
        </w:tc>
      </w:tr>
      <w:tr w:rsidR="001C6E1C" w:rsidRPr="00EB496D" w:rsidTr="006011FD">
        <w:tc>
          <w:tcPr>
            <w:tcW w:w="10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6011FD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2-е классы – 4 –е классы</w:t>
            </w:r>
          </w:p>
        </w:tc>
      </w:tr>
      <w:tr w:rsidR="001C6E1C" w:rsidRPr="00EB496D" w:rsidTr="006011FD">
        <w:trPr>
          <w:trHeight w:val="524"/>
        </w:trPr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bottom w:w="0" w:type="dxa"/>
            </w:tcMar>
            <w:vAlign w:val="center"/>
          </w:tcPr>
          <w:p w:rsidR="001C6E1C" w:rsidRPr="000825A8" w:rsidRDefault="001C6E1C" w:rsidP="006011FD">
            <w:pPr>
              <w:spacing w:after="15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25A8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Школьный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6011FD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Входные диагностические работы по русскому языку и математике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1C6E1C" w:rsidRPr="006011FD" w:rsidRDefault="001C6E1C" w:rsidP="006011FD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Вторая неделя сентября</w:t>
            </w:r>
          </w:p>
        </w:tc>
      </w:tr>
      <w:tr w:rsidR="001C6E1C" w:rsidRPr="00EB496D" w:rsidTr="006011FD">
        <w:trPr>
          <w:trHeight w:val="719"/>
        </w:trPr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1C6E1C" w:rsidRPr="006011FD" w:rsidRDefault="001C6E1C" w:rsidP="006011FD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6011FD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Диктант с грамматическим заданием по русскому языку и контрольная работа по математке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6011FD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Третья неделя декабря</w:t>
            </w:r>
          </w:p>
        </w:tc>
      </w:tr>
      <w:tr w:rsidR="001C6E1C" w:rsidRPr="00EB496D" w:rsidTr="006011FD">
        <w:trPr>
          <w:trHeight w:val="819"/>
        </w:trPr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1C6E1C" w:rsidRPr="006011FD" w:rsidRDefault="001C6E1C" w:rsidP="006011FD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6011FD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Промежуточная аттестация по русскому языку и математике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6011FD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12.05.2023 – 26.05.2023г.</w:t>
            </w:r>
          </w:p>
        </w:tc>
      </w:tr>
      <w:tr w:rsidR="001C6E1C" w:rsidRPr="00EB496D" w:rsidTr="006011FD"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1C6E1C" w:rsidRPr="006011FD" w:rsidRDefault="001C6E1C" w:rsidP="006011FD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6011FD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Проверка навыков чтения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6011FD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Третья неделя ноября</w:t>
            </w:r>
          </w:p>
        </w:tc>
      </w:tr>
      <w:tr w:rsidR="001C6E1C" w:rsidRPr="00EB496D" w:rsidTr="006011FD">
        <w:tc>
          <w:tcPr>
            <w:tcW w:w="10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6011F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5-е классы</w:t>
            </w:r>
          </w:p>
        </w:tc>
      </w:tr>
      <w:tr w:rsidR="001C6E1C" w:rsidRPr="00EB496D" w:rsidTr="006011FD"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bottom w:w="0" w:type="dxa"/>
            </w:tcMar>
            <w:vAlign w:val="center"/>
          </w:tcPr>
          <w:p w:rsidR="001C6E1C" w:rsidRPr="000825A8" w:rsidRDefault="001C6E1C" w:rsidP="006011FD">
            <w:pPr>
              <w:spacing w:after="15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25A8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Школьный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6011FD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Стартовая диагностика по учебным предметам, которые не вынесены на ВПР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1C6E1C" w:rsidRPr="006011FD" w:rsidRDefault="001C6E1C" w:rsidP="006011FD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Вторая неделя сентября</w:t>
            </w:r>
          </w:p>
        </w:tc>
      </w:tr>
      <w:tr w:rsidR="001C6E1C" w:rsidRPr="00EB496D" w:rsidTr="006011FD"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bottom w:w="0" w:type="dxa"/>
            </w:tcMar>
            <w:vAlign w:val="center"/>
          </w:tcPr>
          <w:p w:rsidR="001C6E1C" w:rsidRPr="000A77C3" w:rsidRDefault="001C6E1C" w:rsidP="006011FD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0A77C3" w:rsidRDefault="001C6E1C" w:rsidP="006011FD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0A77C3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Проверка техники чтения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1C6E1C" w:rsidRPr="000A77C3" w:rsidRDefault="001C6E1C" w:rsidP="006011FD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0A77C3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</w:tr>
      <w:tr w:rsidR="001C6E1C" w:rsidRPr="00EB496D" w:rsidTr="006011FD"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1C6E1C" w:rsidRPr="006011FD" w:rsidRDefault="001C6E1C" w:rsidP="006011FD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6011FD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Предметный контроль знаний учащихся по итогам I четверти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6011FD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Третья–четвертая неделя октября</w:t>
            </w:r>
          </w:p>
        </w:tc>
      </w:tr>
      <w:tr w:rsidR="001C6E1C" w:rsidRPr="00EB496D" w:rsidTr="006011FD"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1C6E1C" w:rsidRPr="006011FD" w:rsidRDefault="001C6E1C" w:rsidP="006011FD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6011FD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Административный контроль знаний по русскому языку и математике за 1 полугодие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6011FD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Третья неделя декабря</w:t>
            </w:r>
          </w:p>
        </w:tc>
      </w:tr>
      <w:tr w:rsidR="001C6E1C" w:rsidRPr="00EB496D" w:rsidTr="006011FD"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bottom w:w="0" w:type="dxa"/>
            </w:tcMar>
            <w:vAlign w:val="center"/>
          </w:tcPr>
          <w:p w:rsidR="001C6E1C" w:rsidRPr="000825A8" w:rsidRDefault="001C6E1C" w:rsidP="006011FD">
            <w:pPr>
              <w:spacing w:after="15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25A8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Федеральный</w:t>
            </w:r>
            <w:r w:rsidRPr="000825A8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6011FD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Всероссийская проверочная работа по русскому языку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1C6E1C" w:rsidRPr="006011FD" w:rsidRDefault="001C6E1C" w:rsidP="006011FD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0A77C3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19.09.2022</w:t>
            </w:r>
          </w:p>
        </w:tc>
      </w:tr>
      <w:tr w:rsidR="001C6E1C" w:rsidRPr="00EB496D" w:rsidTr="006011FD"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1C6E1C" w:rsidRPr="006011FD" w:rsidRDefault="001C6E1C" w:rsidP="006011FD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6011FD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 Всероссийская проверочная по математике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847455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 2</w:t>
            </w:r>
            <w:r w:rsidRPr="000A77C3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3</w:t>
            </w: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.09.2022</w:t>
            </w:r>
          </w:p>
        </w:tc>
      </w:tr>
      <w:tr w:rsidR="001C6E1C" w:rsidRPr="00EB496D" w:rsidTr="006011FD"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1C6E1C" w:rsidRPr="006011FD" w:rsidRDefault="001C6E1C" w:rsidP="006011FD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6011FD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Всероссийская проверочная по окружающему миру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847455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  <w:r w:rsidRPr="000A77C3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7</w:t>
            </w: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.09 .2022</w:t>
            </w:r>
          </w:p>
        </w:tc>
      </w:tr>
      <w:tr w:rsidR="001C6E1C" w:rsidRPr="00EB496D" w:rsidTr="006011FD">
        <w:tc>
          <w:tcPr>
            <w:tcW w:w="10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6011F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6-е классы</w:t>
            </w:r>
          </w:p>
        </w:tc>
      </w:tr>
      <w:tr w:rsidR="001C6E1C" w:rsidRPr="00EB496D" w:rsidTr="006011FD"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0825A8" w:rsidRDefault="001C6E1C" w:rsidP="006011FD">
            <w:pPr>
              <w:spacing w:after="15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25A8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Школьный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6011FD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Стартовая диагностика по учебным предметам, которые не вынесены на ВПР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6011FD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Вторая неделя сентября</w:t>
            </w:r>
          </w:p>
        </w:tc>
      </w:tr>
      <w:tr w:rsidR="001C6E1C" w:rsidRPr="00EB496D" w:rsidTr="006011FD"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C6E1C" w:rsidRPr="006011FD" w:rsidRDefault="001C6E1C" w:rsidP="006011FD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6011FD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Предметный контроль знаний учащихся по итогам I четверти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6011FD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Третья–четвертая неделя октября</w:t>
            </w:r>
          </w:p>
        </w:tc>
      </w:tr>
      <w:tr w:rsidR="001C6E1C" w:rsidRPr="00EB496D" w:rsidTr="006011FD"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C6E1C" w:rsidRPr="006011FD" w:rsidRDefault="001C6E1C" w:rsidP="006011FD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6011FD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Административный контроль знаний по русскому языку и математике за 1 полугодие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6011FD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Третья неделя декабря</w:t>
            </w:r>
          </w:p>
        </w:tc>
      </w:tr>
      <w:tr w:rsidR="001C6E1C" w:rsidRPr="00EB496D" w:rsidTr="006011FD"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bottom w:w="0" w:type="dxa"/>
            </w:tcMar>
            <w:vAlign w:val="center"/>
          </w:tcPr>
          <w:p w:rsidR="001C6E1C" w:rsidRPr="000825A8" w:rsidRDefault="001C6E1C" w:rsidP="006011FD">
            <w:pPr>
              <w:spacing w:after="15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25A8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Федеральный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6011FD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Всероссийская проверочная работа по русскому языку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1C6E1C" w:rsidRPr="006011FD" w:rsidRDefault="001C6E1C" w:rsidP="006011FD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0A77C3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20</w:t>
            </w: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.09.2022 г.</w:t>
            </w:r>
          </w:p>
        </w:tc>
      </w:tr>
      <w:tr w:rsidR="001C6E1C" w:rsidRPr="00EB496D" w:rsidTr="006011FD"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bottom w:w="0" w:type="dxa"/>
            </w:tcMar>
            <w:vAlign w:val="center"/>
          </w:tcPr>
          <w:p w:rsidR="001C6E1C" w:rsidRPr="000A77C3" w:rsidRDefault="001C6E1C" w:rsidP="00847455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847455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Всероссийская проверочная работа по математике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1C6E1C" w:rsidRPr="006011FD" w:rsidRDefault="001C6E1C" w:rsidP="00847455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  <w:r w:rsidRPr="000A77C3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.09.2022 г.</w:t>
            </w:r>
          </w:p>
        </w:tc>
      </w:tr>
      <w:tr w:rsidR="001C6E1C" w:rsidRPr="00EB496D" w:rsidTr="00847455"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1C6E1C" w:rsidRPr="006011FD" w:rsidRDefault="001C6E1C" w:rsidP="00847455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847455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Всероссийская проверочная работа истории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847455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0A77C3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26</w:t>
            </w: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.09.2022 г.</w:t>
            </w:r>
          </w:p>
        </w:tc>
      </w:tr>
      <w:tr w:rsidR="001C6E1C" w:rsidRPr="00EB496D" w:rsidTr="00847455"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1C6E1C" w:rsidRPr="006011FD" w:rsidRDefault="001C6E1C" w:rsidP="00847455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847455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Всероссийская проверочная работа</w:t>
            </w:r>
            <w:r w:rsidRPr="000A77C3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 по биологии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847455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0A77C3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28.09.2022</w:t>
            </w:r>
          </w:p>
        </w:tc>
      </w:tr>
      <w:tr w:rsidR="001C6E1C" w:rsidRPr="00EB496D" w:rsidTr="006011FD">
        <w:tc>
          <w:tcPr>
            <w:tcW w:w="10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84745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7-е классы</w:t>
            </w:r>
          </w:p>
        </w:tc>
      </w:tr>
      <w:tr w:rsidR="001C6E1C" w:rsidRPr="00EB496D" w:rsidTr="006011FD"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bottom w:w="0" w:type="dxa"/>
            </w:tcMar>
            <w:vAlign w:val="center"/>
          </w:tcPr>
          <w:p w:rsidR="001C6E1C" w:rsidRPr="000825A8" w:rsidRDefault="001C6E1C" w:rsidP="00847455">
            <w:pPr>
              <w:spacing w:after="15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25A8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Школьный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847455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Стартовая диагностика по учебным предметам, которые не вынесены на ВПР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1C6E1C" w:rsidRPr="006011FD" w:rsidRDefault="001C6E1C" w:rsidP="00847455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Вторая неделя сентября</w:t>
            </w:r>
          </w:p>
        </w:tc>
      </w:tr>
      <w:tr w:rsidR="001C6E1C" w:rsidRPr="00EB496D" w:rsidTr="006011FD"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1C6E1C" w:rsidRPr="006011FD" w:rsidRDefault="001C6E1C" w:rsidP="00847455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847455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Предметный контроль знаний учащихся по итогам I четверти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847455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Третья–четвертая неделя октября</w:t>
            </w:r>
          </w:p>
        </w:tc>
      </w:tr>
      <w:tr w:rsidR="001C6E1C" w:rsidRPr="00EB496D" w:rsidTr="006011FD"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1C6E1C" w:rsidRPr="006011FD" w:rsidRDefault="001C6E1C" w:rsidP="00847455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847455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Административный контроль знаний по русскому языку и математике за 1 полугодие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847455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Третья неделя декабря</w:t>
            </w:r>
          </w:p>
        </w:tc>
      </w:tr>
      <w:tr w:rsidR="001C6E1C" w:rsidRPr="00EB496D" w:rsidTr="006011FD"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bottom w:w="0" w:type="dxa"/>
            </w:tcMar>
            <w:vAlign w:val="center"/>
          </w:tcPr>
          <w:p w:rsidR="001C6E1C" w:rsidRPr="000825A8" w:rsidRDefault="001C6E1C" w:rsidP="00847455">
            <w:pPr>
              <w:spacing w:after="15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25A8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Федеральный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847455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Всероссийская проверочная работа по математике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1C6E1C" w:rsidRPr="006011FD" w:rsidRDefault="001C6E1C" w:rsidP="00847455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0A77C3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04.10</w:t>
            </w: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.2022 г.</w:t>
            </w:r>
          </w:p>
        </w:tc>
      </w:tr>
      <w:tr w:rsidR="001C6E1C" w:rsidRPr="00EB496D" w:rsidTr="006011FD"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1C6E1C" w:rsidRPr="006011FD" w:rsidRDefault="001C6E1C" w:rsidP="00847455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847455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Всероссийская проверочная работа по русскому языку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847455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0A77C3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9.09.2022 г.</w:t>
            </w:r>
          </w:p>
        </w:tc>
      </w:tr>
      <w:tr w:rsidR="001C6E1C" w:rsidRPr="00EB496D" w:rsidTr="006011FD"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1C6E1C" w:rsidRPr="006011FD" w:rsidRDefault="001C6E1C" w:rsidP="00847455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847455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847455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11.10.2022 г.</w:t>
            </w:r>
          </w:p>
        </w:tc>
      </w:tr>
      <w:tr w:rsidR="001C6E1C" w:rsidRPr="00EB496D" w:rsidTr="006011FD"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1C6E1C" w:rsidRPr="006011FD" w:rsidRDefault="001C6E1C" w:rsidP="00847455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847455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847455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0A77C3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06.10.2022 г.  - 13.10.2022 г.</w:t>
            </w:r>
          </w:p>
        </w:tc>
      </w:tr>
      <w:tr w:rsidR="001C6E1C" w:rsidRPr="00EB496D" w:rsidTr="006011FD">
        <w:tc>
          <w:tcPr>
            <w:tcW w:w="10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84745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8-е классы</w:t>
            </w:r>
          </w:p>
        </w:tc>
      </w:tr>
      <w:tr w:rsidR="001C6E1C" w:rsidRPr="00EB496D" w:rsidTr="006011FD"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bottom w:w="0" w:type="dxa"/>
            </w:tcMar>
            <w:vAlign w:val="center"/>
          </w:tcPr>
          <w:p w:rsidR="001C6E1C" w:rsidRPr="000825A8" w:rsidRDefault="001C6E1C" w:rsidP="00847455">
            <w:pPr>
              <w:spacing w:after="15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25A8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Школьный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847455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Стартовая диагностика по учебным предметам, которые не вынесены на ВПР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1C6E1C" w:rsidRPr="006011FD" w:rsidRDefault="001C6E1C" w:rsidP="00847455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Вторая неделя сентября</w:t>
            </w:r>
          </w:p>
        </w:tc>
      </w:tr>
      <w:tr w:rsidR="001C6E1C" w:rsidRPr="00EB496D" w:rsidTr="006011FD"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1C6E1C" w:rsidRPr="006011FD" w:rsidRDefault="001C6E1C" w:rsidP="00847455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847455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Предметный контроль знаний учащихся по итогам I четверти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847455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Третья–четвертая неделя октября</w:t>
            </w:r>
          </w:p>
        </w:tc>
      </w:tr>
      <w:tr w:rsidR="001C6E1C" w:rsidRPr="00EB496D" w:rsidTr="006011FD"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1C6E1C" w:rsidRPr="006011FD" w:rsidRDefault="001C6E1C" w:rsidP="00847455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847455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Административный контроль знаний по русскому языку и математике за 1 полугодие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847455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Третья неделя декабря</w:t>
            </w:r>
          </w:p>
        </w:tc>
      </w:tr>
      <w:tr w:rsidR="001C6E1C" w:rsidRPr="00EB496D" w:rsidTr="006011FD"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bottom w:w="0" w:type="dxa"/>
            </w:tcMar>
            <w:vAlign w:val="center"/>
          </w:tcPr>
          <w:p w:rsidR="001C6E1C" w:rsidRPr="000825A8" w:rsidRDefault="001C6E1C" w:rsidP="00847455">
            <w:pPr>
              <w:spacing w:after="15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25A8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Федеральный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847455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Всероссийская проверочная работа по математике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1C6E1C" w:rsidRPr="006011FD" w:rsidRDefault="001C6E1C" w:rsidP="00847455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0A77C3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27</w:t>
            </w: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.09.2022 г.</w:t>
            </w:r>
          </w:p>
        </w:tc>
      </w:tr>
      <w:tr w:rsidR="001C6E1C" w:rsidRPr="00EB496D" w:rsidTr="006011FD"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1C6E1C" w:rsidRPr="006011FD" w:rsidRDefault="001C6E1C" w:rsidP="00847455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847455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Всероссийская проверочная работа по русскому языку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847455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22.09.2022 г.</w:t>
            </w:r>
          </w:p>
        </w:tc>
      </w:tr>
      <w:tr w:rsidR="001C6E1C" w:rsidRPr="00EB496D" w:rsidTr="006011FD"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1C6E1C" w:rsidRPr="006011FD" w:rsidRDefault="001C6E1C" w:rsidP="00847455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847455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Всероссийская проверочная работа по англ.языку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847455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0A77C3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29.09.2022 -30.09.2022 г.</w:t>
            </w:r>
          </w:p>
        </w:tc>
      </w:tr>
      <w:tr w:rsidR="001C6E1C" w:rsidRPr="00EB496D" w:rsidTr="006011FD"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1C6E1C" w:rsidRPr="006011FD" w:rsidRDefault="001C6E1C" w:rsidP="00847455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847455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C6E1C" w:rsidRPr="006011FD" w:rsidRDefault="001C6E1C" w:rsidP="00847455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0A77C3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14.10.2022 – 20.10.2022 г.</w:t>
            </w:r>
          </w:p>
        </w:tc>
      </w:tr>
      <w:tr w:rsidR="001C6E1C" w:rsidRPr="00EB496D" w:rsidTr="006011FD"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1C6E1C" w:rsidRPr="006011FD" w:rsidRDefault="001C6E1C" w:rsidP="00847455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847455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C6E1C" w:rsidRPr="006011FD" w:rsidRDefault="001C6E1C" w:rsidP="00847455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0A77C3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14.10.2022 – 20.10.2022 г.</w:t>
            </w:r>
          </w:p>
        </w:tc>
      </w:tr>
      <w:tr w:rsidR="001C6E1C" w:rsidRPr="00EB496D" w:rsidTr="006011FD">
        <w:tc>
          <w:tcPr>
            <w:tcW w:w="10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84745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9-й класс</w:t>
            </w:r>
          </w:p>
        </w:tc>
      </w:tr>
      <w:tr w:rsidR="001C6E1C" w:rsidRPr="00EB496D" w:rsidTr="006011FD"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0825A8" w:rsidRDefault="001C6E1C" w:rsidP="00847455">
            <w:pPr>
              <w:spacing w:after="15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25A8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Школьный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847455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Стартовая диагностика по учебным предметам, которые не вынесены на ВПР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847455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Вторая неделя сентября</w:t>
            </w:r>
          </w:p>
        </w:tc>
      </w:tr>
      <w:tr w:rsidR="001C6E1C" w:rsidRPr="00EB496D" w:rsidTr="006011FD"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C6E1C" w:rsidRPr="006011FD" w:rsidRDefault="001C6E1C" w:rsidP="00847455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847455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Предметный контроль знаний учащихся по итогам I четверти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847455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Третья–четвертая неделя октября</w:t>
            </w:r>
          </w:p>
        </w:tc>
      </w:tr>
      <w:tr w:rsidR="001C6E1C" w:rsidRPr="00EB496D" w:rsidTr="006011FD"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C6E1C" w:rsidRPr="006011FD" w:rsidRDefault="001C6E1C" w:rsidP="00847455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847455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Пробное устное собеседование по русскомуязыку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847455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Первая неделя декабря</w:t>
            </w:r>
          </w:p>
        </w:tc>
      </w:tr>
      <w:tr w:rsidR="001C6E1C" w:rsidRPr="00EB496D" w:rsidTr="006011FD"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C6E1C" w:rsidRPr="006011FD" w:rsidRDefault="001C6E1C" w:rsidP="00847455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847455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Административный контроль знаний по русскому языку и математике за 1 полугодие в форме ОГЭ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847455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Третья неделя декабря</w:t>
            </w:r>
          </w:p>
        </w:tc>
      </w:tr>
      <w:tr w:rsidR="001C6E1C" w:rsidRPr="00EB496D" w:rsidTr="006011FD"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bottom w:w="0" w:type="dxa"/>
            </w:tcMar>
            <w:vAlign w:val="center"/>
          </w:tcPr>
          <w:p w:rsidR="001C6E1C" w:rsidRPr="000825A8" w:rsidRDefault="001C6E1C" w:rsidP="00847455">
            <w:pPr>
              <w:spacing w:after="15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25A8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Федеральный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847455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Всероссийская проверочная работа по русскому языку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1C6E1C" w:rsidRPr="006011FD" w:rsidRDefault="001C6E1C" w:rsidP="00847455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0A77C3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03.10.</w:t>
            </w: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2022 г.</w:t>
            </w:r>
          </w:p>
        </w:tc>
      </w:tr>
      <w:tr w:rsidR="001C6E1C" w:rsidRPr="00EB496D" w:rsidTr="006011FD"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1C6E1C" w:rsidRPr="006011FD" w:rsidRDefault="001C6E1C" w:rsidP="00847455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847455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Всероссийская проверочная работа по математике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847455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0A77C3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05.10</w:t>
            </w: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.2022 г.</w:t>
            </w:r>
          </w:p>
        </w:tc>
      </w:tr>
      <w:tr w:rsidR="001C6E1C" w:rsidRPr="00EB496D" w:rsidTr="006011FD"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1C6E1C" w:rsidRPr="006011FD" w:rsidRDefault="001C6E1C" w:rsidP="00847455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847455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C6E1C" w:rsidRPr="006011FD" w:rsidRDefault="001C6E1C" w:rsidP="00847455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0A77C3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19.09</w:t>
            </w: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.2022 </w:t>
            </w:r>
            <w:r w:rsidRPr="000A77C3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– 26.09.2022 </w:t>
            </w: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г.</w:t>
            </w:r>
          </w:p>
        </w:tc>
      </w:tr>
      <w:tr w:rsidR="001C6E1C" w:rsidRPr="00EB496D" w:rsidTr="006011FD"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1C6E1C" w:rsidRPr="006011FD" w:rsidRDefault="001C6E1C" w:rsidP="00847455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847455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C6E1C" w:rsidRPr="006011FD" w:rsidRDefault="001C6E1C" w:rsidP="00847455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0A77C3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19.09</w:t>
            </w: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.2022 </w:t>
            </w:r>
            <w:r w:rsidRPr="000A77C3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– 26.09.2022 </w:t>
            </w: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г.</w:t>
            </w:r>
          </w:p>
        </w:tc>
      </w:tr>
      <w:tr w:rsidR="001C6E1C" w:rsidRPr="00EB496D" w:rsidTr="006011FD">
        <w:tc>
          <w:tcPr>
            <w:tcW w:w="10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84745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10-й класс</w:t>
            </w:r>
          </w:p>
        </w:tc>
      </w:tr>
      <w:tr w:rsidR="001C6E1C" w:rsidRPr="00EB496D" w:rsidTr="006011FD"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0825A8" w:rsidRDefault="001C6E1C" w:rsidP="00847455">
            <w:pPr>
              <w:spacing w:after="15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25A8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Школьный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847455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Стартовые диагностические работы по русскому языку и математике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847455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 xml:space="preserve">Вторая неделя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октября</w:t>
            </w:r>
          </w:p>
        </w:tc>
      </w:tr>
      <w:tr w:rsidR="001C6E1C" w:rsidRPr="00EB496D" w:rsidTr="006011FD"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C6E1C" w:rsidRPr="006011FD" w:rsidRDefault="001C6E1C" w:rsidP="00847455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847455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Предметный контроль знаний учащихся по итогам I полугодия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847455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Четвертая неделя декабря</w:t>
            </w:r>
          </w:p>
        </w:tc>
      </w:tr>
      <w:tr w:rsidR="001C6E1C" w:rsidRPr="00EB496D" w:rsidTr="006011FD">
        <w:tc>
          <w:tcPr>
            <w:tcW w:w="10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84745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11-й класс</w:t>
            </w:r>
          </w:p>
        </w:tc>
      </w:tr>
      <w:tr w:rsidR="001C6E1C" w:rsidRPr="00EB496D" w:rsidTr="006011FD"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0825A8" w:rsidRDefault="001C6E1C" w:rsidP="00847455">
            <w:pPr>
              <w:spacing w:after="15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25A8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Школьный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847455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Входные диагностические работы по предметам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847455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Вторая неделя сентября</w:t>
            </w:r>
          </w:p>
        </w:tc>
      </w:tr>
      <w:tr w:rsidR="001C6E1C" w:rsidRPr="00EB496D" w:rsidTr="006011FD"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C6E1C" w:rsidRPr="006011FD" w:rsidRDefault="001C6E1C" w:rsidP="00847455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847455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Тренировочное итоговое сочинение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847455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Третья неделя октября</w:t>
            </w:r>
          </w:p>
        </w:tc>
      </w:tr>
      <w:tr w:rsidR="001C6E1C" w:rsidRPr="00EB496D" w:rsidTr="006011FD"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C6E1C" w:rsidRPr="006011FD" w:rsidRDefault="001C6E1C" w:rsidP="00847455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847455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Административные контрольные работы по русскому языку, математике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847455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Вторая–третья неделя декабря</w:t>
            </w:r>
          </w:p>
        </w:tc>
      </w:tr>
      <w:tr w:rsidR="001C6E1C" w:rsidRPr="00EB496D" w:rsidTr="006011FD"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C6E1C" w:rsidRPr="006011FD" w:rsidRDefault="001C6E1C" w:rsidP="00847455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847455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Предметный контроль знаний учащихся по итогам I полугодия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847455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Четвертая неделя декабря</w:t>
            </w:r>
          </w:p>
        </w:tc>
      </w:tr>
      <w:tr w:rsidR="001C6E1C" w:rsidRPr="00EB496D" w:rsidTr="006011FD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0825A8" w:rsidRDefault="001C6E1C" w:rsidP="00847455">
            <w:pPr>
              <w:spacing w:after="15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825A8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Федеральный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847455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Итоговое сочинение по русскому языку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C6E1C" w:rsidRPr="006011FD" w:rsidRDefault="001C6E1C" w:rsidP="00847455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11FD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7 декабря</w:t>
            </w:r>
          </w:p>
        </w:tc>
      </w:tr>
    </w:tbl>
    <w:p w:rsidR="001C6E1C" w:rsidRPr="000A77C3" w:rsidRDefault="001C6E1C">
      <w:pPr>
        <w:rPr>
          <w:rFonts w:ascii="Times New Roman" w:hAnsi="Times New Roman"/>
        </w:rPr>
      </w:pPr>
    </w:p>
    <w:sectPr w:rsidR="001C6E1C" w:rsidRPr="000A77C3" w:rsidSect="006011FD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0102"/>
    <w:rsid w:val="000825A8"/>
    <w:rsid w:val="000A77C3"/>
    <w:rsid w:val="001C6E1C"/>
    <w:rsid w:val="003713CE"/>
    <w:rsid w:val="00452854"/>
    <w:rsid w:val="005409A4"/>
    <w:rsid w:val="00590A4A"/>
    <w:rsid w:val="006011FD"/>
    <w:rsid w:val="00847455"/>
    <w:rsid w:val="00A50102"/>
    <w:rsid w:val="00E20ABA"/>
    <w:rsid w:val="00E23252"/>
    <w:rsid w:val="00E8506C"/>
    <w:rsid w:val="00EB4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9A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011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93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4</Pages>
  <Words>933</Words>
  <Characters>5321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7</cp:revision>
  <cp:lastPrinted>2022-10-13T07:57:00Z</cp:lastPrinted>
  <dcterms:created xsi:type="dcterms:W3CDTF">2022-10-11T14:04:00Z</dcterms:created>
  <dcterms:modified xsi:type="dcterms:W3CDTF">2022-10-13T08:02:00Z</dcterms:modified>
</cp:coreProperties>
</file>