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75" w:rsidRPr="008869B0" w:rsidRDefault="00246D75" w:rsidP="008869B0">
      <w:pPr>
        <w:jc w:val="center"/>
        <w:rPr>
          <w:rFonts w:ascii="Times New Roman" w:hAnsi="Times New Roman"/>
          <w:b/>
          <w:sz w:val="24"/>
          <w:szCs w:val="24"/>
        </w:rPr>
      </w:pPr>
      <w:r w:rsidRPr="008869B0">
        <w:rPr>
          <w:rFonts w:ascii="Times New Roman" w:hAnsi="Times New Roman"/>
          <w:b/>
          <w:sz w:val="24"/>
          <w:szCs w:val="24"/>
        </w:rPr>
        <w:t>О численности обучающихся по реализуемым</w:t>
      </w:r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2022-2023 уч.год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074"/>
        <w:gridCol w:w="1500"/>
        <w:gridCol w:w="1820"/>
        <w:gridCol w:w="1468"/>
        <w:gridCol w:w="800"/>
        <w:gridCol w:w="793"/>
      </w:tblGrid>
      <w:tr w:rsidR="00246D75" w:rsidRPr="00532B0D" w:rsidTr="00532B0D">
        <w:trPr>
          <w:trHeight w:val="260"/>
        </w:trPr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Параллель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Количество обучающихся в параллели (человек)</w:t>
            </w:r>
          </w:p>
        </w:tc>
        <w:tc>
          <w:tcPr>
            <w:tcW w:w="1074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500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Количество обучающихся в классе</w:t>
            </w:r>
          </w:p>
        </w:tc>
        <w:tc>
          <w:tcPr>
            <w:tcW w:w="1820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Количество обучающихся в классе детей – инвалидов или детей с ОВЗ</w:t>
            </w:r>
          </w:p>
        </w:tc>
        <w:tc>
          <w:tcPr>
            <w:tcW w:w="14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Статус класса</w:t>
            </w:r>
          </w:p>
        </w:tc>
        <w:tc>
          <w:tcPr>
            <w:tcW w:w="1593" w:type="dxa"/>
            <w:gridSpan w:val="2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Количество учащихся</w:t>
            </w:r>
          </w:p>
        </w:tc>
      </w:tr>
      <w:tr w:rsidR="00246D75" w:rsidRPr="00532B0D" w:rsidTr="00532B0D">
        <w:trPr>
          <w:cantSplit/>
          <w:trHeight w:val="805"/>
        </w:trPr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vMerge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vMerge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Merge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8" w:type="dxa"/>
            <w:vMerge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На дому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2B0D">
              <w:rPr>
                <w:rFonts w:ascii="Times New Roman" w:hAnsi="Times New Roman"/>
                <w:b/>
              </w:rPr>
              <w:t>В 1ую смену</w:t>
            </w:r>
          </w:p>
        </w:tc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>
              <w:t>70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22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22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25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23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23</w:t>
            </w:r>
          </w:p>
        </w:tc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2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>
              <w:t>73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2а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26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26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2б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26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26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2в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21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21</w:t>
            </w:r>
          </w:p>
        </w:tc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3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>
              <w:t>65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3а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3б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21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21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3в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19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19</w:t>
            </w:r>
          </w:p>
        </w:tc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4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4а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22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22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4б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24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24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4в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24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24</w:t>
            </w:r>
          </w:p>
        </w:tc>
      </w:tr>
      <w:tr w:rsidR="00246D75" w:rsidRPr="00532B0D" w:rsidTr="00532B0D">
        <w:trPr>
          <w:cantSplit/>
          <w:trHeight w:val="1318"/>
        </w:trPr>
        <w:tc>
          <w:tcPr>
            <w:tcW w:w="1668" w:type="dxa"/>
          </w:tcPr>
          <w:p w:rsidR="00246D75" w:rsidRPr="00532B0D" w:rsidRDefault="00246D75" w:rsidP="00532B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Всего обучаю</w:t>
            </w:r>
          </w:p>
          <w:p w:rsidR="00246D75" w:rsidRPr="00532B0D" w:rsidRDefault="00246D75" w:rsidP="00532B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щихся по прог</w:t>
            </w:r>
          </w:p>
          <w:p w:rsidR="00246D75" w:rsidRPr="00532B0D" w:rsidRDefault="00246D75" w:rsidP="00532B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раммам началь</w:t>
            </w:r>
          </w:p>
          <w:p w:rsidR="00246D75" w:rsidRPr="00532B0D" w:rsidRDefault="00246D75" w:rsidP="00532B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ного общего образования</w:t>
            </w:r>
          </w:p>
        </w:tc>
        <w:tc>
          <w:tcPr>
            <w:tcW w:w="1559" w:type="dxa"/>
          </w:tcPr>
          <w:p w:rsidR="00246D75" w:rsidRPr="00532B0D" w:rsidRDefault="00246D75" w:rsidP="00532B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1074" w:type="dxa"/>
          </w:tcPr>
          <w:p w:rsidR="00246D75" w:rsidRPr="00532B0D" w:rsidRDefault="00246D75" w:rsidP="00123B5C">
            <w:pPr>
              <w:pStyle w:val="NoSpacing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12 классов - комплектов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4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bookmarkStart w:id="0" w:name="_GoBack"/>
        <w:bookmarkEnd w:id="0"/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5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>
              <w:t>69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5а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5б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24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24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5в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20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3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20</w:t>
            </w:r>
          </w:p>
        </w:tc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6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>
              <w:t>74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6а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27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27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6б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27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27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6в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20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20</w:t>
            </w:r>
          </w:p>
        </w:tc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7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>
              <w:t>64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7а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27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27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7б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19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19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7в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18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18</w:t>
            </w:r>
          </w:p>
        </w:tc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8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>
              <w:t>70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8а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23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23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8б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</w:tr>
      <w:tr w:rsidR="00246D75" w:rsidRPr="00532B0D" w:rsidTr="00532B0D"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8в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22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3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22</w:t>
            </w:r>
          </w:p>
        </w:tc>
      </w:tr>
      <w:tr w:rsidR="00246D75" w:rsidRPr="00532B0D" w:rsidTr="00532B0D">
        <w:tc>
          <w:tcPr>
            <w:tcW w:w="1668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9</w:t>
            </w:r>
          </w:p>
        </w:tc>
        <w:tc>
          <w:tcPr>
            <w:tcW w:w="1559" w:type="dxa"/>
            <w:vMerge w:val="restart"/>
          </w:tcPr>
          <w:p w:rsidR="00246D75" w:rsidRPr="00532B0D" w:rsidRDefault="00246D75" w:rsidP="00532B0D">
            <w:pPr>
              <w:spacing w:after="0" w:line="240" w:lineRule="auto"/>
            </w:pPr>
            <w:r>
              <w:t>67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9а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25</w:t>
            </w:r>
          </w:p>
        </w:tc>
      </w:tr>
      <w:tr w:rsidR="00246D75" w:rsidRPr="00532B0D" w:rsidTr="008144E4">
        <w:trPr>
          <w:trHeight w:val="133"/>
        </w:trPr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9б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24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24</w:t>
            </w:r>
          </w:p>
        </w:tc>
      </w:tr>
      <w:tr w:rsidR="00246D75" w:rsidRPr="00532B0D" w:rsidTr="008144E4">
        <w:trPr>
          <w:trHeight w:val="133"/>
        </w:trPr>
        <w:tc>
          <w:tcPr>
            <w:tcW w:w="1668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9в</w:t>
            </w:r>
          </w:p>
        </w:tc>
        <w:tc>
          <w:tcPr>
            <w:tcW w:w="1500" w:type="dxa"/>
          </w:tcPr>
          <w:p w:rsidR="00246D75" w:rsidRDefault="00246D75" w:rsidP="00532B0D">
            <w:pPr>
              <w:spacing w:after="0" w:line="240" w:lineRule="auto"/>
            </w:pPr>
            <w:r>
              <w:t>18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общеобраз.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18</w:t>
            </w:r>
          </w:p>
        </w:tc>
      </w:tr>
      <w:tr w:rsidR="00246D75" w:rsidRPr="00532B0D" w:rsidTr="00532B0D">
        <w:trPr>
          <w:cantSplit/>
          <w:trHeight w:val="1354"/>
        </w:trPr>
        <w:tc>
          <w:tcPr>
            <w:tcW w:w="1668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Всего обучаю</w:t>
            </w:r>
          </w:p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щихся по прог</w:t>
            </w:r>
          </w:p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раммам основ</w:t>
            </w:r>
          </w:p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ного общего образования</w:t>
            </w:r>
          </w:p>
        </w:tc>
        <w:tc>
          <w:tcPr>
            <w:tcW w:w="1559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532B0D">
              <w:rPr>
                <w:rFonts w:ascii="Times New Roman" w:hAnsi="Times New Roman"/>
              </w:rPr>
              <w:t>классов - комплектов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</w:tr>
      <w:tr w:rsidR="00246D75" w:rsidRPr="00532B0D" w:rsidTr="00532B0D">
        <w:tc>
          <w:tcPr>
            <w:tcW w:w="16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10</w:t>
            </w:r>
          </w:p>
        </w:tc>
        <w:tc>
          <w:tcPr>
            <w:tcW w:w="1559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28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10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28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468" w:type="dxa"/>
          </w:tcPr>
          <w:p w:rsidR="00246D75" w:rsidRPr="006C2261" w:rsidRDefault="00246D75" w:rsidP="00532B0D">
            <w:pPr>
              <w:spacing w:after="0" w:line="240" w:lineRule="auto"/>
            </w:pPr>
            <w:r w:rsidRPr="006C2261">
              <w:t>универсал.</w:t>
            </w: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28</w:t>
            </w:r>
          </w:p>
        </w:tc>
      </w:tr>
      <w:tr w:rsidR="00246D75" w:rsidRPr="00532B0D" w:rsidTr="000F428C">
        <w:trPr>
          <w:trHeight w:val="370"/>
        </w:trPr>
        <w:tc>
          <w:tcPr>
            <w:tcW w:w="1668" w:type="dxa"/>
          </w:tcPr>
          <w:p w:rsidR="00246D75" w:rsidRPr="00532B0D" w:rsidRDefault="00246D75" w:rsidP="00532B0D">
            <w:pPr>
              <w:spacing w:after="0" w:line="240" w:lineRule="auto"/>
            </w:pPr>
            <w:r w:rsidRPr="00532B0D">
              <w:t>11</w:t>
            </w:r>
          </w:p>
        </w:tc>
        <w:tc>
          <w:tcPr>
            <w:tcW w:w="1559" w:type="dxa"/>
          </w:tcPr>
          <w:p w:rsidR="00246D75" w:rsidRPr="00532B0D" w:rsidRDefault="00246D75" w:rsidP="00532B0D">
            <w:pPr>
              <w:spacing w:after="0" w:line="240" w:lineRule="auto"/>
            </w:pPr>
            <w:r>
              <w:t>27</w:t>
            </w:r>
          </w:p>
        </w:tc>
        <w:tc>
          <w:tcPr>
            <w:tcW w:w="1074" w:type="dxa"/>
          </w:tcPr>
          <w:p w:rsidR="00246D75" w:rsidRPr="00532B0D" w:rsidRDefault="00246D75" w:rsidP="000F428C">
            <w:pPr>
              <w:spacing w:after="0" w:line="240" w:lineRule="auto"/>
            </w:pPr>
            <w:r>
              <w:t>11</w:t>
            </w:r>
          </w:p>
        </w:tc>
        <w:tc>
          <w:tcPr>
            <w:tcW w:w="1500" w:type="dxa"/>
          </w:tcPr>
          <w:p w:rsidR="00246D75" w:rsidRPr="00532B0D" w:rsidRDefault="00246D75" w:rsidP="000F428C">
            <w:pPr>
              <w:spacing w:after="0" w:line="240" w:lineRule="auto"/>
            </w:pPr>
            <w:r>
              <w:t>27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468" w:type="dxa"/>
          </w:tcPr>
          <w:p w:rsidR="00246D75" w:rsidRPr="006C2261" w:rsidRDefault="00246D75" w:rsidP="00532B0D">
            <w:pPr>
              <w:spacing w:after="0" w:line="240" w:lineRule="auto"/>
            </w:pPr>
            <w:r w:rsidRPr="006C2261">
              <w:t>универсал.</w:t>
            </w:r>
          </w:p>
          <w:p w:rsidR="00246D75" w:rsidRPr="006C2261" w:rsidRDefault="00246D75" w:rsidP="00532B0D"/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793" w:type="dxa"/>
          </w:tcPr>
          <w:p w:rsidR="00246D75" w:rsidRPr="00532B0D" w:rsidRDefault="00246D75" w:rsidP="000F428C">
            <w:pPr>
              <w:spacing w:after="0" w:line="240" w:lineRule="auto"/>
            </w:pPr>
            <w:r>
              <w:t>27</w:t>
            </w:r>
          </w:p>
        </w:tc>
      </w:tr>
      <w:tr w:rsidR="00246D75" w:rsidRPr="00532B0D" w:rsidTr="00532B0D">
        <w:trPr>
          <w:cantSplit/>
          <w:trHeight w:val="1557"/>
        </w:trPr>
        <w:tc>
          <w:tcPr>
            <w:tcW w:w="1668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Всего обучаю</w:t>
            </w:r>
          </w:p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щихся по прог</w:t>
            </w:r>
          </w:p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раммам средне</w:t>
            </w:r>
          </w:p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 w:rsidRPr="00532B0D">
              <w:rPr>
                <w:rFonts w:ascii="Times New Roman" w:hAnsi="Times New Roman"/>
              </w:rPr>
              <w:t>го общего образования</w:t>
            </w:r>
          </w:p>
        </w:tc>
        <w:tc>
          <w:tcPr>
            <w:tcW w:w="1559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32B0D">
              <w:rPr>
                <w:rFonts w:ascii="Times New Roman" w:hAnsi="Times New Roman"/>
              </w:rPr>
              <w:t xml:space="preserve"> класса - комплекта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D75" w:rsidRPr="00532B0D" w:rsidTr="00532B0D">
        <w:tc>
          <w:tcPr>
            <w:tcW w:w="1668" w:type="dxa"/>
          </w:tcPr>
          <w:p w:rsidR="00246D75" w:rsidRPr="00532B0D" w:rsidRDefault="00246D75" w:rsidP="00532B0D">
            <w:pPr>
              <w:spacing w:after="0" w:line="240" w:lineRule="auto"/>
            </w:pPr>
          </w:p>
        </w:tc>
        <w:tc>
          <w:tcPr>
            <w:tcW w:w="1559" w:type="dxa"/>
          </w:tcPr>
          <w:p w:rsidR="00246D75" w:rsidRPr="00532B0D" w:rsidRDefault="00246D75" w:rsidP="00532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677</w:t>
            </w:r>
          </w:p>
        </w:tc>
        <w:tc>
          <w:tcPr>
            <w:tcW w:w="1074" w:type="dxa"/>
          </w:tcPr>
          <w:p w:rsidR="00246D75" w:rsidRPr="00532B0D" w:rsidRDefault="00246D75" w:rsidP="00532B0D">
            <w:pPr>
              <w:spacing w:after="0" w:line="240" w:lineRule="auto"/>
              <w:rPr>
                <w:b/>
              </w:rPr>
            </w:pPr>
            <w:r w:rsidRPr="00532B0D">
              <w:rPr>
                <w:b/>
              </w:rPr>
              <w:t>29</w:t>
            </w:r>
          </w:p>
        </w:tc>
        <w:tc>
          <w:tcPr>
            <w:tcW w:w="1500" w:type="dxa"/>
          </w:tcPr>
          <w:p w:rsidR="00246D75" w:rsidRPr="00532B0D" w:rsidRDefault="00246D75" w:rsidP="00532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677</w:t>
            </w:r>
          </w:p>
        </w:tc>
        <w:tc>
          <w:tcPr>
            <w:tcW w:w="1820" w:type="dxa"/>
          </w:tcPr>
          <w:p w:rsidR="00246D75" w:rsidRPr="00532B0D" w:rsidRDefault="00246D75" w:rsidP="00532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68" w:type="dxa"/>
          </w:tcPr>
          <w:p w:rsidR="00246D75" w:rsidRPr="00532B0D" w:rsidRDefault="00246D75" w:rsidP="00532B0D">
            <w:pPr>
              <w:spacing w:after="0" w:line="240" w:lineRule="auto"/>
              <w:rPr>
                <w:b/>
              </w:rPr>
            </w:pPr>
          </w:p>
        </w:tc>
        <w:tc>
          <w:tcPr>
            <w:tcW w:w="800" w:type="dxa"/>
          </w:tcPr>
          <w:p w:rsidR="00246D75" w:rsidRPr="00532B0D" w:rsidRDefault="00246D75" w:rsidP="00532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3" w:type="dxa"/>
          </w:tcPr>
          <w:p w:rsidR="00246D75" w:rsidRPr="00532B0D" w:rsidRDefault="00246D75" w:rsidP="00532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677</w:t>
            </w:r>
          </w:p>
        </w:tc>
      </w:tr>
    </w:tbl>
    <w:p w:rsidR="00246D75" w:rsidRDefault="00246D75"/>
    <w:sectPr w:rsidR="00246D75" w:rsidSect="000F428C"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A6"/>
    <w:rsid w:val="00014C19"/>
    <w:rsid w:val="00033F25"/>
    <w:rsid w:val="000571C6"/>
    <w:rsid w:val="00085BB6"/>
    <w:rsid w:val="000B341D"/>
    <w:rsid w:val="000B653F"/>
    <w:rsid w:val="000F428C"/>
    <w:rsid w:val="00123B5C"/>
    <w:rsid w:val="001438D1"/>
    <w:rsid w:val="00155FB2"/>
    <w:rsid w:val="001F2FE1"/>
    <w:rsid w:val="002035EB"/>
    <w:rsid w:val="00230EAD"/>
    <w:rsid w:val="00246D75"/>
    <w:rsid w:val="002616E5"/>
    <w:rsid w:val="00271307"/>
    <w:rsid w:val="002851B3"/>
    <w:rsid w:val="00314234"/>
    <w:rsid w:val="00323D49"/>
    <w:rsid w:val="003458C7"/>
    <w:rsid w:val="00360489"/>
    <w:rsid w:val="00392D3F"/>
    <w:rsid w:val="003F1E84"/>
    <w:rsid w:val="00497DAC"/>
    <w:rsid w:val="004A16D1"/>
    <w:rsid w:val="004F7B34"/>
    <w:rsid w:val="00532B0D"/>
    <w:rsid w:val="00582198"/>
    <w:rsid w:val="00596778"/>
    <w:rsid w:val="005A1ED6"/>
    <w:rsid w:val="005D5090"/>
    <w:rsid w:val="00616FB7"/>
    <w:rsid w:val="00687DB9"/>
    <w:rsid w:val="006B56CD"/>
    <w:rsid w:val="006C2261"/>
    <w:rsid w:val="006C6894"/>
    <w:rsid w:val="006F425C"/>
    <w:rsid w:val="00743B47"/>
    <w:rsid w:val="00743DD2"/>
    <w:rsid w:val="007710AD"/>
    <w:rsid w:val="00790023"/>
    <w:rsid w:val="007A0664"/>
    <w:rsid w:val="007A0914"/>
    <w:rsid w:val="007E0CC1"/>
    <w:rsid w:val="008144E4"/>
    <w:rsid w:val="008208D8"/>
    <w:rsid w:val="008869B0"/>
    <w:rsid w:val="008C10B3"/>
    <w:rsid w:val="008D35F4"/>
    <w:rsid w:val="008F5883"/>
    <w:rsid w:val="00952253"/>
    <w:rsid w:val="009D7A78"/>
    <w:rsid w:val="00A51A15"/>
    <w:rsid w:val="00A779C9"/>
    <w:rsid w:val="00A92AC6"/>
    <w:rsid w:val="00AB1F5E"/>
    <w:rsid w:val="00AE0067"/>
    <w:rsid w:val="00B25A1B"/>
    <w:rsid w:val="00B51E5A"/>
    <w:rsid w:val="00BA4511"/>
    <w:rsid w:val="00BB5A24"/>
    <w:rsid w:val="00BC22E5"/>
    <w:rsid w:val="00C12F01"/>
    <w:rsid w:val="00C330CF"/>
    <w:rsid w:val="00D62A13"/>
    <w:rsid w:val="00D73E0C"/>
    <w:rsid w:val="00D86698"/>
    <w:rsid w:val="00DA5F21"/>
    <w:rsid w:val="00DE20A6"/>
    <w:rsid w:val="00E11A75"/>
    <w:rsid w:val="00E251A1"/>
    <w:rsid w:val="00E40237"/>
    <w:rsid w:val="00E41145"/>
    <w:rsid w:val="00E50BB7"/>
    <w:rsid w:val="00E60835"/>
    <w:rsid w:val="00E70EE0"/>
    <w:rsid w:val="00E92F97"/>
    <w:rsid w:val="00F13E76"/>
    <w:rsid w:val="00F20286"/>
    <w:rsid w:val="00F32505"/>
    <w:rsid w:val="00F70551"/>
    <w:rsid w:val="00F710B8"/>
    <w:rsid w:val="00F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69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035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1</Pages>
  <Words>213</Words>
  <Characters>1217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11</cp:revision>
  <cp:lastPrinted>2021-09-14T08:52:00Z</cp:lastPrinted>
  <dcterms:created xsi:type="dcterms:W3CDTF">2020-01-26T17:00:00Z</dcterms:created>
  <dcterms:modified xsi:type="dcterms:W3CDTF">2023-02-21T09:51:00Z</dcterms:modified>
</cp:coreProperties>
</file>